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BBEA" w14:textId="77777777" w:rsidR="00E23257" w:rsidRDefault="00870E64" w:rsidP="0048653A">
      <w:r>
        <w:rPr>
          <w:noProof/>
        </w:rPr>
        <w:drawing>
          <wp:inline distT="0" distB="0" distL="0" distR="0" wp14:anchorId="6AABED63" wp14:editId="6F6B1CFB">
            <wp:extent cx="1704516" cy="828000"/>
            <wp:effectExtent l="0" t="0" r="0" b="0"/>
            <wp:docPr id="12091260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31222" r="13108" b="31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51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58F64" w14:textId="77777777" w:rsidR="00394CF1" w:rsidRPr="00B9605B" w:rsidRDefault="00394CF1" w:rsidP="00394CF1">
      <w:pPr>
        <w:jc w:val="center"/>
        <w:rPr>
          <w:rFonts w:asciiTheme="minorHAnsi" w:hAnsiTheme="minorHAnsi" w:cs="Calibri"/>
          <w:b/>
          <w:bCs/>
        </w:rPr>
      </w:pPr>
      <w:r w:rsidRPr="00B9605B">
        <w:rPr>
          <w:rFonts w:asciiTheme="minorHAnsi" w:hAnsiTheme="minorHAnsi" w:cs="Calibri"/>
          <w:b/>
          <w:bCs/>
          <w:sz w:val="36"/>
          <w:szCs w:val="36"/>
        </w:rPr>
        <w:t>Application for employment</w:t>
      </w:r>
    </w:p>
    <w:p w14:paraId="02DACE1E" w14:textId="77777777" w:rsidR="00394CF1" w:rsidRDefault="00394CF1" w:rsidP="00394CF1">
      <w:pPr>
        <w:rPr>
          <w:rFonts w:ascii="Gill Sans MT" w:hAnsi="Gill Sans MT" w:cs="Calibri"/>
        </w:rPr>
      </w:pPr>
    </w:p>
    <w:p w14:paraId="7DBA85D2" w14:textId="7282280B" w:rsidR="00394CF1" w:rsidRPr="00981795" w:rsidRDefault="00394CF1" w:rsidP="00394CF1">
      <w:pPr>
        <w:rPr>
          <w:rFonts w:asciiTheme="minorHAnsi" w:hAnsiTheme="minorHAnsi" w:cs="Calibri"/>
        </w:rPr>
      </w:pPr>
      <w:r w:rsidRPr="00981795">
        <w:rPr>
          <w:rFonts w:asciiTheme="minorHAnsi" w:hAnsiTheme="minorHAnsi" w:cs="Calibri"/>
          <w:b/>
          <w:bCs/>
        </w:rPr>
        <w:t xml:space="preserve">Job Role: </w:t>
      </w:r>
    </w:p>
    <w:p w14:paraId="77ACD687" w14:textId="77777777" w:rsidR="00394CF1" w:rsidRPr="00981795" w:rsidRDefault="00394CF1" w:rsidP="00394CF1">
      <w:pPr>
        <w:rPr>
          <w:rFonts w:asciiTheme="minorHAnsi" w:hAnsiTheme="minorHAnsi" w:cs="Calibri"/>
          <w:b/>
        </w:rPr>
      </w:pPr>
      <w:r w:rsidRPr="00981795">
        <w:rPr>
          <w:rFonts w:asciiTheme="minorHAnsi" w:hAnsiTheme="minorHAnsi" w:cs="Calibri"/>
          <w:b/>
        </w:rPr>
        <w:t xml:space="preserve">Section 1: Personal Details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74"/>
      </w:tblGrid>
      <w:tr w:rsidR="00F44A7F" w:rsidRPr="00D50B1A" w14:paraId="25627E79" w14:textId="77777777" w:rsidTr="00983E23">
        <w:tc>
          <w:tcPr>
            <w:tcW w:w="2448" w:type="dxa"/>
          </w:tcPr>
          <w:p w14:paraId="1D39EE4C" w14:textId="77777777" w:rsidR="00F44A7F" w:rsidRPr="00D50B1A" w:rsidRDefault="00F44A7F" w:rsidP="0005288C">
            <w:pPr>
              <w:pStyle w:val="NoSpacing"/>
            </w:pPr>
            <w:r w:rsidRPr="00D50B1A">
              <w:t>Name</w:t>
            </w:r>
          </w:p>
          <w:p w14:paraId="52779F5E" w14:textId="77777777" w:rsidR="00F44A7F" w:rsidRPr="00D50B1A" w:rsidRDefault="00F44A7F" w:rsidP="0005288C">
            <w:pPr>
              <w:pStyle w:val="NoSpacing"/>
            </w:pPr>
          </w:p>
        </w:tc>
        <w:tc>
          <w:tcPr>
            <w:tcW w:w="6874" w:type="dxa"/>
          </w:tcPr>
          <w:p w14:paraId="5229B71C" w14:textId="77777777" w:rsidR="00F44A7F" w:rsidRPr="00D50B1A" w:rsidRDefault="00F44A7F" w:rsidP="0005288C">
            <w:pPr>
              <w:pStyle w:val="NoSpacing"/>
            </w:pPr>
            <w:r w:rsidRPr="00D50B1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0"/>
          </w:p>
        </w:tc>
      </w:tr>
      <w:tr w:rsidR="00F44A7F" w:rsidRPr="00D50B1A" w14:paraId="0056D516" w14:textId="77777777" w:rsidTr="00983E23">
        <w:tc>
          <w:tcPr>
            <w:tcW w:w="2448" w:type="dxa"/>
          </w:tcPr>
          <w:p w14:paraId="4E9A9E81" w14:textId="77777777" w:rsidR="00F44A7F" w:rsidRPr="00D50B1A" w:rsidRDefault="00F44A7F" w:rsidP="0005288C">
            <w:pPr>
              <w:pStyle w:val="NoSpacing"/>
            </w:pPr>
            <w:r w:rsidRPr="00D50B1A">
              <w:t>Address</w:t>
            </w:r>
          </w:p>
          <w:p w14:paraId="1CBF9DB2" w14:textId="77777777" w:rsidR="00F44A7F" w:rsidRPr="00D50B1A" w:rsidRDefault="00F44A7F" w:rsidP="0005288C">
            <w:pPr>
              <w:pStyle w:val="NoSpacing"/>
            </w:pPr>
          </w:p>
        </w:tc>
        <w:tc>
          <w:tcPr>
            <w:tcW w:w="6874" w:type="dxa"/>
          </w:tcPr>
          <w:p w14:paraId="7E117F8A" w14:textId="77777777" w:rsidR="00F44A7F" w:rsidRPr="00D50B1A" w:rsidRDefault="00F44A7F" w:rsidP="0005288C">
            <w:pPr>
              <w:pStyle w:val="NoSpacing"/>
            </w:pPr>
            <w:r w:rsidRPr="00D50B1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"/>
          </w:p>
        </w:tc>
      </w:tr>
      <w:tr w:rsidR="00F44A7F" w:rsidRPr="00D50B1A" w14:paraId="0C0D17BC" w14:textId="77777777" w:rsidTr="00983E23">
        <w:tc>
          <w:tcPr>
            <w:tcW w:w="2448" w:type="dxa"/>
          </w:tcPr>
          <w:p w14:paraId="1E395B86" w14:textId="77777777" w:rsidR="00F44A7F" w:rsidRPr="00D50B1A" w:rsidRDefault="00F44A7F" w:rsidP="0005288C">
            <w:pPr>
              <w:pStyle w:val="NoSpacing"/>
            </w:pPr>
            <w:r w:rsidRPr="00D50B1A">
              <w:t>Email</w:t>
            </w:r>
          </w:p>
          <w:p w14:paraId="1978F5CE" w14:textId="77777777" w:rsidR="00F44A7F" w:rsidRPr="00D50B1A" w:rsidRDefault="00F44A7F" w:rsidP="0005288C">
            <w:pPr>
              <w:pStyle w:val="NoSpacing"/>
            </w:pPr>
          </w:p>
        </w:tc>
        <w:tc>
          <w:tcPr>
            <w:tcW w:w="6874" w:type="dxa"/>
          </w:tcPr>
          <w:p w14:paraId="507AA4B2" w14:textId="77777777" w:rsidR="00F44A7F" w:rsidRPr="00D50B1A" w:rsidRDefault="00F44A7F" w:rsidP="0005288C">
            <w:pPr>
              <w:pStyle w:val="NoSpacing"/>
            </w:pPr>
            <w:r w:rsidRPr="00D50B1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"/>
          </w:p>
        </w:tc>
      </w:tr>
      <w:tr w:rsidR="00F44A7F" w:rsidRPr="00D50B1A" w14:paraId="7011B85C" w14:textId="77777777" w:rsidTr="00983E23">
        <w:tc>
          <w:tcPr>
            <w:tcW w:w="2448" w:type="dxa"/>
          </w:tcPr>
          <w:p w14:paraId="6D543D51" w14:textId="77777777" w:rsidR="00F44A7F" w:rsidRPr="00D50B1A" w:rsidRDefault="00F44A7F" w:rsidP="0005288C">
            <w:pPr>
              <w:pStyle w:val="NoSpacing"/>
            </w:pPr>
            <w:r w:rsidRPr="00D50B1A">
              <w:t>Telephone</w:t>
            </w:r>
          </w:p>
          <w:p w14:paraId="53C14B34" w14:textId="77777777" w:rsidR="00F44A7F" w:rsidRPr="00D50B1A" w:rsidRDefault="00F44A7F" w:rsidP="0005288C">
            <w:pPr>
              <w:pStyle w:val="NoSpacing"/>
            </w:pPr>
          </w:p>
        </w:tc>
        <w:tc>
          <w:tcPr>
            <w:tcW w:w="6874" w:type="dxa"/>
          </w:tcPr>
          <w:p w14:paraId="396EF09E" w14:textId="77777777" w:rsidR="00F44A7F" w:rsidRPr="00D50B1A" w:rsidRDefault="00F44A7F" w:rsidP="0005288C">
            <w:pPr>
              <w:pStyle w:val="NoSpacing"/>
            </w:pPr>
            <w:r w:rsidRPr="00D50B1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3"/>
          </w:p>
        </w:tc>
      </w:tr>
      <w:tr w:rsidR="00F44A7F" w:rsidRPr="00D50B1A" w14:paraId="4F5A5ACB" w14:textId="77777777" w:rsidTr="00983E23">
        <w:tc>
          <w:tcPr>
            <w:tcW w:w="2448" w:type="dxa"/>
          </w:tcPr>
          <w:p w14:paraId="72DA8EE4" w14:textId="77777777" w:rsidR="00F44A7F" w:rsidRPr="00D50B1A" w:rsidRDefault="00F44A7F" w:rsidP="0005288C">
            <w:pPr>
              <w:pStyle w:val="NoSpacing"/>
            </w:pPr>
            <w:r w:rsidRPr="00D50B1A">
              <w:t>Mobile</w:t>
            </w:r>
          </w:p>
          <w:p w14:paraId="45A8A934" w14:textId="77777777" w:rsidR="00F44A7F" w:rsidRPr="00D50B1A" w:rsidRDefault="00F44A7F" w:rsidP="0005288C">
            <w:pPr>
              <w:pStyle w:val="NoSpacing"/>
            </w:pPr>
          </w:p>
        </w:tc>
        <w:tc>
          <w:tcPr>
            <w:tcW w:w="6874" w:type="dxa"/>
          </w:tcPr>
          <w:p w14:paraId="72700AC7" w14:textId="77777777" w:rsidR="00F44A7F" w:rsidRPr="00D50B1A" w:rsidRDefault="00F44A7F" w:rsidP="0005288C">
            <w:pPr>
              <w:pStyle w:val="NoSpacing"/>
            </w:pPr>
            <w:r w:rsidRPr="00D50B1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"/>
          </w:p>
        </w:tc>
      </w:tr>
    </w:tbl>
    <w:p w14:paraId="12644310" w14:textId="77777777" w:rsidR="00D554B6" w:rsidRDefault="00D554B6" w:rsidP="0048653A"/>
    <w:p w14:paraId="647530FF" w14:textId="77777777" w:rsidR="00A9461F" w:rsidRPr="00A9461F" w:rsidRDefault="00E75343" w:rsidP="00A9461F">
      <w:pPr>
        <w:pStyle w:val="NoSpacing"/>
        <w:rPr>
          <w:b/>
          <w:bCs/>
        </w:rPr>
      </w:pPr>
      <w:r w:rsidRPr="00A9461F">
        <w:rPr>
          <w:b/>
          <w:bCs/>
        </w:rPr>
        <w:t>Section 2: Personal Statement</w:t>
      </w:r>
    </w:p>
    <w:p w14:paraId="4937231A" w14:textId="400394ED" w:rsidR="00E75343" w:rsidRDefault="00E75343" w:rsidP="00A9461F">
      <w:pPr>
        <w:pStyle w:val="NoSpacing"/>
      </w:pPr>
      <w:r>
        <w:t>Please explain in no more than 500 words how you believe you are suitable for the job with reference to the job description.</w:t>
      </w:r>
    </w:p>
    <w:p w14:paraId="0144C5B1" w14:textId="77777777" w:rsidR="004F5659" w:rsidRDefault="004F5659" w:rsidP="00A9461F">
      <w:pPr>
        <w:pStyle w:val="NoSpacing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4F5659" w:rsidRPr="00D50B1A" w14:paraId="7D2DAA7E" w14:textId="77777777" w:rsidTr="004F5659">
        <w:trPr>
          <w:trHeight w:val="5288"/>
        </w:trPr>
        <w:tc>
          <w:tcPr>
            <w:tcW w:w="9351" w:type="dxa"/>
          </w:tcPr>
          <w:p w14:paraId="4919C880" w14:textId="77777777" w:rsidR="004F5659" w:rsidRPr="00D50B1A" w:rsidRDefault="004F5659" w:rsidP="00983E23">
            <w:pPr>
              <w:pStyle w:val="NoSpacing"/>
            </w:pPr>
            <w:r w:rsidRPr="00D50B1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</w:tbl>
    <w:p w14:paraId="2E050D76" w14:textId="77777777" w:rsidR="004F5659" w:rsidRDefault="004F5659" w:rsidP="00A9461F">
      <w:pPr>
        <w:pStyle w:val="NoSpacing"/>
      </w:pPr>
    </w:p>
    <w:p w14:paraId="561C8FFD" w14:textId="442C68F0" w:rsidR="001C67BC" w:rsidRPr="00981795" w:rsidRDefault="001C67BC" w:rsidP="001C67BC">
      <w:pPr>
        <w:rPr>
          <w:rFonts w:asciiTheme="minorHAnsi" w:hAnsiTheme="minorHAnsi" w:cs="Calibri"/>
          <w:b/>
        </w:rPr>
      </w:pPr>
      <w:r w:rsidRPr="00981795">
        <w:rPr>
          <w:rFonts w:asciiTheme="minorHAnsi" w:hAnsiTheme="minorHAnsi" w:cs="Calibri"/>
          <w:b/>
        </w:rPr>
        <w:lastRenderedPageBreak/>
        <w:t xml:space="preserve">Section 3: Present/Most Recent Employment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74"/>
      </w:tblGrid>
      <w:tr w:rsidR="001C67BC" w:rsidRPr="00D50B1A" w14:paraId="53CD9232" w14:textId="77777777" w:rsidTr="00983E23">
        <w:tc>
          <w:tcPr>
            <w:tcW w:w="2448" w:type="dxa"/>
          </w:tcPr>
          <w:p w14:paraId="20CCB2A1" w14:textId="77777777" w:rsidR="001C67BC" w:rsidRPr="00D50B1A" w:rsidRDefault="001C67BC" w:rsidP="001C67BC">
            <w:pPr>
              <w:pStyle w:val="NoSpacing"/>
            </w:pPr>
            <w:r w:rsidRPr="00D50B1A">
              <w:t>Employer’s name</w:t>
            </w:r>
          </w:p>
          <w:p w14:paraId="67ED9C88" w14:textId="77777777" w:rsidR="001C67BC" w:rsidRPr="00D50B1A" w:rsidRDefault="001C67BC" w:rsidP="001C67BC">
            <w:pPr>
              <w:pStyle w:val="NoSpacing"/>
            </w:pPr>
          </w:p>
        </w:tc>
        <w:tc>
          <w:tcPr>
            <w:tcW w:w="6874" w:type="dxa"/>
          </w:tcPr>
          <w:p w14:paraId="219B09A4" w14:textId="77777777" w:rsidR="001C67BC" w:rsidRPr="00D50B1A" w:rsidRDefault="001C67BC" w:rsidP="001C67BC">
            <w:pPr>
              <w:pStyle w:val="NoSpacing"/>
            </w:pPr>
            <w:r w:rsidRPr="00D50B1A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5"/>
          </w:p>
        </w:tc>
      </w:tr>
      <w:tr w:rsidR="001C67BC" w:rsidRPr="00D50B1A" w14:paraId="36C24489" w14:textId="77777777" w:rsidTr="00983E23">
        <w:tc>
          <w:tcPr>
            <w:tcW w:w="2448" w:type="dxa"/>
          </w:tcPr>
          <w:p w14:paraId="106E7C28" w14:textId="77777777" w:rsidR="001C67BC" w:rsidRPr="00D50B1A" w:rsidRDefault="001C67BC" w:rsidP="001C67BC">
            <w:pPr>
              <w:pStyle w:val="NoSpacing"/>
            </w:pPr>
            <w:r w:rsidRPr="00D50B1A">
              <w:t>Address</w:t>
            </w:r>
          </w:p>
          <w:p w14:paraId="799DC4E6" w14:textId="77777777" w:rsidR="001C67BC" w:rsidRPr="00D50B1A" w:rsidRDefault="001C67BC" w:rsidP="001C67BC">
            <w:pPr>
              <w:pStyle w:val="NoSpacing"/>
            </w:pPr>
          </w:p>
        </w:tc>
        <w:tc>
          <w:tcPr>
            <w:tcW w:w="6874" w:type="dxa"/>
          </w:tcPr>
          <w:p w14:paraId="34979880" w14:textId="77777777" w:rsidR="001C67BC" w:rsidRPr="00D50B1A" w:rsidRDefault="001C67BC" w:rsidP="001C67BC">
            <w:pPr>
              <w:pStyle w:val="NoSpacing"/>
            </w:pPr>
            <w:r w:rsidRPr="00D50B1A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6"/>
          </w:p>
        </w:tc>
      </w:tr>
      <w:tr w:rsidR="001C67BC" w:rsidRPr="00D50B1A" w14:paraId="7EA300A7" w14:textId="77777777" w:rsidTr="00983E23">
        <w:tc>
          <w:tcPr>
            <w:tcW w:w="2448" w:type="dxa"/>
          </w:tcPr>
          <w:p w14:paraId="55CC1409" w14:textId="77777777" w:rsidR="001C67BC" w:rsidRPr="00D50B1A" w:rsidRDefault="001C67BC" w:rsidP="001C67BC">
            <w:pPr>
              <w:pStyle w:val="NoSpacing"/>
            </w:pPr>
            <w:r w:rsidRPr="00D50B1A">
              <w:t>Dates employed (from/to)</w:t>
            </w:r>
          </w:p>
        </w:tc>
        <w:tc>
          <w:tcPr>
            <w:tcW w:w="6874" w:type="dxa"/>
          </w:tcPr>
          <w:p w14:paraId="11297610" w14:textId="77777777" w:rsidR="001C67BC" w:rsidRPr="00D50B1A" w:rsidRDefault="001C67BC" w:rsidP="001C67BC">
            <w:pPr>
              <w:pStyle w:val="NoSpacing"/>
            </w:pPr>
            <w:r w:rsidRPr="00D50B1A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7"/>
          </w:p>
        </w:tc>
      </w:tr>
      <w:tr w:rsidR="001C67BC" w:rsidRPr="00D50B1A" w14:paraId="3DEE8B21" w14:textId="77777777" w:rsidTr="00983E23">
        <w:tc>
          <w:tcPr>
            <w:tcW w:w="2448" w:type="dxa"/>
          </w:tcPr>
          <w:p w14:paraId="4E5CF363" w14:textId="77777777" w:rsidR="001C67BC" w:rsidRPr="00D50B1A" w:rsidRDefault="001C67BC" w:rsidP="001C67BC">
            <w:pPr>
              <w:pStyle w:val="NoSpacing"/>
            </w:pPr>
            <w:r w:rsidRPr="00D50B1A">
              <w:t>Job title</w:t>
            </w:r>
          </w:p>
          <w:p w14:paraId="5EF20C62" w14:textId="77777777" w:rsidR="001C67BC" w:rsidRPr="00D50B1A" w:rsidRDefault="001C67BC" w:rsidP="001C67BC">
            <w:pPr>
              <w:pStyle w:val="NoSpacing"/>
            </w:pPr>
          </w:p>
        </w:tc>
        <w:tc>
          <w:tcPr>
            <w:tcW w:w="6874" w:type="dxa"/>
          </w:tcPr>
          <w:p w14:paraId="06D1E944" w14:textId="77777777" w:rsidR="001C67BC" w:rsidRPr="00D50B1A" w:rsidRDefault="001C67BC" w:rsidP="001C67BC">
            <w:pPr>
              <w:pStyle w:val="NoSpacing"/>
            </w:pPr>
            <w:r w:rsidRPr="00D50B1A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8"/>
          </w:p>
        </w:tc>
      </w:tr>
      <w:tr w:rsidR="001C67BC" w:rsidRPr="00D50B1A" w14:paraId="6259AED8" w14:textId="77777777" w:rsidTr="00983E23">
        <w:trPr>
          <w:trHeight w:val="642"/>
        </w:trPr>
        <w:tc>
          <w:tcPr>
            <w:tcW w:w="2448" w:type="dxa"/>
          </w:tcPr>
          <w:p w14:paraId="035C3806" w14:textId="77777777" w:rsidR="001C67BC" w:rsidRPr="00D50B1A" w:rsidRDefault="001C67BC" w:rsidP="001C67BC">
            <w:pPr>
              <w:pStyle w:val="NoSpacing"/>
            </w:pPr>
            <w:r w:rsidRPr="00D50B1A">
              <w:t>Notice period required</w:t>
            </w:r>
          </w:p>
          <w:p w14:paraId="03DDF927" w14:textId="77777777" w:rsidR="001C67BC" w:rsidRPr="00D50B1A" w:rsidRDefault="001C67BC" w:rsidP="001C67BC">
            <w:pPr>
              <w:pStyle w:val="NoSpacing"/>
            </w:pPr>
          </w:p>
        </w:tc>
        <w:tc>
          <w:tcPr>
            <w:tcW w:w="6874" w:type="dxa"/>
          </w:tcPr>
          <w:p w14:paraId="75ABFEC4" w14:textId="77777777" w:rsidR="001C67BC" w:rsidRPr="00D50B1A" w:rsidRDefault="001C67BC" w:rsidP="001C67BC">
            <w:pPr>
              <w:pStyle w:val="NoSpacing"/>
            </w:pPr>
            <w:r w:rsidRPr="00D50B1A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9"/>
          </w:p>
        </w:tc>
      </w:tr>
      <w:tr w:rsidR="001C67BC" w:rsidRPr="00D50B1A" w14:paraId="64878160" w14:textId="77777777" w:rsidTr="00983E23">
        <w:tc>
          <w:tcPr>
            <w:tcW w:w="2448" w:type="dxa"/>
          </w:tcPr>
          <w:p w14:paraId="2595883C" w14:textId="77777777" w:rsidR="001C67BC" w:rsidRPr="00D50B1A" w:rsidRDefault="001C67BC" w:rsidP="001C67BC">
            <w:pPr>
              <w:pStyle w:val="NoSpacing"/>
            </w:pPr>
            <w:r w:rsidRPr="00D50B1A">
              <w:t>Reason for leaving</w:t>
            </w:r>
          </w:p>
          <w:p w14:paraId="7498319F" w14:textId="77777777" w:rsidR="001C67BC" w:rsidRPr="00D50B1A" w:rsidRDefault="001C67BC" w:rsidP="001C67BC">
            <w:pPr>
              <w:pStyle w:val="NoSpacing"/>
            </w:pPr>
          </w:p>
        </w:tc>
        <w:tc>
          <w:tcPr>
            <w:tcW w:w="6874" w:type="dxa"/>
          </w:tcPr>
          <w:p w14:paraId="0DB49A13" w14:textId="77777777" w:rsidR="001C67BC" w:rsidRPr="00D50B1A" w:rsidRDefault="001C67BC" w:rsidP="001C67BC">
            <w:pPr>
              <w:pStyle w:val="NoSpacing"/>
            </w:pPr>
            <w:r w:rsidRPr="00D50B1A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0"/>
          </w:p>
        </w:tc>
      </w:tr>
    </w:tbl>
    <w:p w14:paraId="3D7B1BBD" w14:textId="77777777" w:rsidR="001C67BC" w:rsidRPr="00D50B1A" w:rsidRDefault="001C67BC" w:rsidP="001C67BC">
      <w:pPr>
        <w:rPr>
          <w:rFonts w:ascii="Gill Sans MT" w:hAnsi="Gill Sans MT" w:cs="Calibri"/>
          <w:b/>
        </w:rPr>
      </w:pPr>
    </w:p>
    <w:p w14:paraId="4723DD9C" w14:textId="77777777" w:rsidR="006F655C" w:rsidRPr="006F655C" w:rsidRDefault="006F655C" w:rsidP="006F655C">
      <w:pPr>
        <w:pStyle w:val="NoSpacing"/>
        <w:rPr>
          <w:b/>
          <w:bCs/>
        </w:rPr>
      </w:pPr>
      <w:r w:rsidRPr="006F655C">
        <w:rPr>
          <w:b/>
          <w:bCs/>
        </w:rPr>
        <w:t>Section 4: Work history</w:t>
      </w:r>
    </w:p>
    <w:p w14:paraId="45F97E7E" w14:textId="77777777" w:rsidR="006F655C" w:rsidRPr="008651C3" w:rsidRDefault="006F655C" w:rsidP="006F655C">
      <w:pPr>
        <w:pStyle w:val="NoSpacing"/>
        <w:rPr>
          <w:bCs/>
        </w:rPr>
      </w:pPr>
      <w:r>
        <w:rPr>
          <w:bCs/>
        </w:rPr>
        <w:t>We are interested in the complete story of your experience, p</w:t>
      </w:r>
      <w:r w:rsidRPr="008651C3">
        <w:rPr>
          <w:bCs/>
        </w:rPr>
        <w:t xml:space="preserve">lease include </w:t>
      </w:r>
      <w:r>
        <w:rPr>
          <w:bCs/>
        </w:rPr>
        <w:t xml:space="preserve">any </w:t>
      </w:r>
      <w:r w:rsidRPr="008651C3">
        <w:rPr>
          <w:bCs/>
        </w:rPr>
        <w:t xml:space="preserve">periods without paid employment </w:t>
      </w:r>
      <w:r>
        <w:rPr>
          <w:bCs/>
        </w:rPr>
        <w:t>as it may add context to your application.</w:t>
      </w:r>
    </w:p>
    <w:p w14:paraId="0F7672EE" w14:textId="77777777" w:rsidR="006F655C" w:rsidRPr="00D50B1A" w:rsidRDefault="006F655C" w:rsidP="006F655C">
      <w:pPr>
        <w:rPr>
          <w:rFonts w:ascii="Gill Sans MT" w:hAnsi="Gill Sans MT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709"/>
      </w:tblGrid>
      <w:tr w:rsidR="006F655C" w:rsidRPr="00D50B1A" w14:paraId="2E63224E" w14:textId="77777777" w:rsidTr="00A94846">
        <w:tc>
          <w:tcPr>
            <w:tcW w:w="2214" w:type="dxa"/>
          </w:tcPr>
          <w:p w14:paraId="4E23CF0E" w14:textId="77777777" w:rsidR="006F655C" w:rsidRDefault="006F655C" w:rsidP="006F655C">
            <w:pPr>
              <w:pStyle w:val="NoSpacing"/>
            </w:pPr>
            <w:r w:rsidRPr="00D50B1A">
              <w:t>Dates (from/to)</w:t>
            </w:r>
          </w:p>
          <w:p w14:paraId="4ECB2793" w14:textId="77777777" w:rsidR="006F655C" w:rsidRPr="00D50B1A" w:rsidRDefault="006F655C" w:rsidP="006F655C">
            <w:pPr>
              <w:pStyle w:val="NoSpacing"/>
            </w:pPr>
          </w:p>
        </w:tc>
        <w:tc>
          <w:tcPr>
            <w:tcW w:w="2214" w:type="dxa"/>
          </w:tcPr>
          <w:p w14:paraId="62BA03EC" w14:textId="77777777" w:rsidR="006F655C" w:rsidRPr="00D50B1A" w:rsidRDefault="006F655C" w:rsidP="006F655C">
            <w:pPr>
              <w:pStyle w:val="NoSpacing"/>
            </w:pPr>
            <w:r w:rsidRPr="00D50B1A">
              <w:t>Employer</w:t>
            </w:r>
          </w:p>
        </w:tc>
        <w:tc>
          <w:tcPr>
            <w:tcW w:w="2214" w:type="dxa"/>
          </w:tcPr>
          <w:p w14:paraId="1535668E" w14:textId="77777777" w:rsidR="006F655C" w:rsidRPr="00D50B1A" w:rsidRDefault="006F655C" w:rsidP="006F655C">
            <w:pPr>
              <w:pStyle w:val="NoSpacing"/>
            </w:pPr>
            <w:r w:rsidRPr="00D50B1A">
              <w:t>Position held</w:t>
            </w:r>
          </w:p>
        </w:tc>
        <w:tc>
          <w:tcPr>
            <w:tcW w:w="2709" w:type="dxa"/>
          </w:tcPr>
          <w:p w14:paraId="3CAC05B1" w14:textId="77777777" w:rsidR="006F655C" w:rsidRPr="00D50B1A" w:rsidRDefault="006F655C" w:rsidP="006F655C">
            <w:pPr>
              <w:pStyle w:val="NoSpacing"/>
            </w:pPr>
            <w:r w:rsidRPr="00D50B1A">
              <w:t xml:space="preserve">Reason for leaving </w:t>
            </w:r>
          </w:p>
        </w:tc>
      </w:tr>
      <w:tr w:rsidR="006F655C" w:rsidRPr="00D50B1A" w14:paraId="5117762E" w14:textId="77777777" w:rsidTr="00A94846">
        <w:tc>
          <w:tcPr>
            <w:tcW w:w="2214" w:type="dxa"/>
          </w:tcPr>
          <w:p w14:paraId="2C27DD5C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1"/>
          </w:p>
          <w:p w14:paraId="1063CFCB" w14:textId="77777777" w:rsidR="006F655C" w:rsidRPr="00D50B1A" w:rsidRDefault="006F655C" w:rsidP="006F655C">
            <w:pPr>
              <w:pStyle w:val="NoSpacing"/>
            </w:pPr>
          </w:p>
        </w:tc>
        <w:tc>
          <w:tcPr>
            <w:tcW w:w="2214" w:type="dxa"/>
          </w:tcPr>
          <w:p w14:paraId="60274927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2"/>
          </w:p>
        </w:tc>
        <w:tc>
          <w:tcPr>
            <w:tcW w:w="2214" w:type="dxa"/>
          </w:tcPr>
          <w:p w14:paraId="5E2E5607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3"/>
          </w:p>
        </w:tc>
        <w:tc>
          <w:tcPr>
            <w:tcW w:w="2709" w:type="dxa"/>
          </w:tcPr>
          <w:p w14:paraId="32A723DC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4"/>
          </w:p>
        </w:tc>
      </w:tr>
      <w:tr w:rsidR="006F655C" w:rsidRPr="00D50B1A" w14:paraId="6B758CDA" w14:textId="77777777" w:rsidTr="00A94846">
        <w:tc>
          <w:tcPr>
            <w:tcW w:w="2214" w:type="dxa"/>
          </w:tcPr>
          <w:p w14:paraId="0C1D9297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5"/>
          </w:p>
        </w:tc>
        <w:tc>
          <w:tcPr>
            <w:tcW w:w="2214" w:type="dxa"/>
          </w:tcPr>
          <w:p w14:paraId="658D5018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6"/>
          </w:p>
        </w:tc>
        <w:tc>
          <w:tcPr>
            <w:tcW w:w="2214" w:type="dxa"/>
          </w:tcPr>
          <w:p w14:paraId="79468D1F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7"/>
          </w:p>
        </w:tc>
        <w:tc>
          <w:tcPr>
            <w:tcW w:w="2709" w:type="dxa"/>
          </w:tcPr>
          <w:p w14:paraId="22A0C763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8"/>
          </w:p>
          <w:p w14:paraId="0D0DF4D0" w14:textId="77777777" w:rsidR="006F655C" w:rsidRPr="00D50B1A" w:rsidRDefault="006F655C" w:rsidP="006F655C">
            <w:pPr>
              <w:pStyle w:val="NoSpacing"/>
            </w:pPr>
          </w:p>
        </w:tc>
      </w:tr>
      <w:tr w:rsidR="006F655C" w:rsidRPr="00D50B1A" w14:paraId="33361FD3" w14:textId="77777777" w:rsidTr="00A94846">
        <w:tc>
          <w:tcPr>
            <w:tcW w:w="2214" w:type="dxa"/>
          </w:tcPr>
          <w:p w14:paraId="17A9775E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19"/>
          </w:p>
        </w:tc>
        <w:tc>
          <w:tcPr>
            <w:tcW w:w="2214" w:type="dxa"/>
          </w:tcPr>
          <w:p w14:paraId="5B55017A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0"/>
          </w:p>
        </w:tc>
        <w:tc>
          <w:tcPr>
            <w:tcW w:w="2214" w:type="dxa"/>
          </w:tcPr>
          <w:p w14:paraId="6726853A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1"/>
          </w:p>
        </w:tc>
        <w:tc>
          <w:tcPr>
            <w:tcW w:w="2709" w:type="dxa"/>
          </w:tcPr>
          <w:p w14:paraId="4BD1EF17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2"/>
          </w:p>
          <w:p w14:paraId="4FCE2A35" w14:textId="77777777" w:rsidR="006F655C" w:rsidRPr="00D50B1A" w:rsidRDefault="006F655C" w:rsidP="006F655C">
            <w:pPr>
              <w:pStyle w:val="NoSpacing"/>
            </w:pPr>
          </w:p>
        </w:tc>
      </w:tr>
      <w:tr w:rsidR="006F655C" w:rsidRPr="00D50B1A" w14:paraId="36797634" w14:textId="77777777" w:rsidTr="00A94846">
        <w:tc>
          <w:tcPr>
            <w:tcW w:w="2214" w:type="dxa"/>
          </w:tcPr>
          <w:p w14:paraId="3E6FC30F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3"/>
          </w:p>
        </w:tc>
        <w:tc>
          <w:tcPr>
            <w:tcW w:w="2214" w:type="dxa"/>
          </w:tcPr>
          <w:p w14:paraId="609AF562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4"/>
          </w:p>
        </w:tc>
        <w:tc>
          <w:tcPr>
            <w:tcW w:w="2214" w:type="dxa"/>
          </w:tcPr>
          <w:p w14:paraId="33C48FC3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5"/>
          </w:p>
        </w:tc>
        <w:tc>
          <w:tcPr>
            <w:tcW w:w="2709" w:type="dxa"/>
          </w:tcPr>
          <w:p w14:paraId="16CBF98B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6"/>
          </w:p>
          <w:p w14:paraId="2A310AD6" w14:textId="77777777" w:rsidR="006F655C" w:rsidRPr="00D50B1A" w:rsidRDefault="006F655C" w:rsidP="006F655C">
            <w:pPr>
              <w:pStyle w:val="NoSpacing"/>
            </w:pPr>
          </w:p>
        </w:tc>
      </w:tr>
      <w:tr w:rsidR="006F655C" w:rsidRPr="00D50B1A" w14:paraId="7B6C75B2" w14:textId="77777777" w:rsidTr="00A94846">
        <w:tc>
          <w:tcPr>
            <w:tcW w:w="2214" w:type="dxa"/>
          </w:tcPr>
          <w:p w14:paraId="6CB88726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7" w:name="Text30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7"/>
          </w:p>
        </w:tc>
        <w:tc>
          <w:tcPr>
            <w:tcW w:w="2214" w:type="dxa"/>
          </w:tcPr>
          <w:p w14:paraId="7E25A9F9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8" w:name="Text31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8"/>
          </w:p>
        </w:tc>
        <w:tc>
          <w:tcPr>
            <w:tcW w:w="2214" w:type="dxa"/>
          </w:tcPr>
          <w:p w14:paraId="05F6A853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9" w:name="Text32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29"/>
          </w:p>
        </w:tc>
        <w:tc>
          <w:tcPr>
            <w:tcW w:w="2709" w:type="dxa"/>
          </w:tcPr>
          <w:p w14:paraId="62A43D29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30"/>
          </w:p>
          <w:p w14:paraId="51CB32E6" w14:textId="77777777" w:rsidR="006F655C" w:rsidRPr="00D50B1A" w:rsidRDefault="006F655C" w:rsidP="006F655C">
            <w:pPr>
              <w:pStyle w:val="NoSpacing"/>
            </w:pPr>
          </w:p>
        </w:tc>
      </w:tr>
      <w:tr w:rsidR="006F655C" w:rsidRPr="00D50B1A" w14:paraId="7841A7FA" w14:textId="77777777" w:rsidTr="00A94846">
        <w:tc>
          <w:tcPr>
            <w:tcW w:w="2214" w:type="dxa"/>
          </w:tcPr>
          <w:p w14:paraId="0AEC2D32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31"/>
          </w:p>
        </w:tc>
        <w:tc>
          <w:tcPr>
            <w:tcW w:w="2214" w:type="dxa"/>
          </w:tcPr>
          <w:p w14:paraId="218E90A3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2" w:name="Text35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32"/>
          </w:p>
        </w:tc>
        <w:tc>
          <w:tcPr>
            <w:tcW w:w="2214" w:type="dxa"/>
          </w:tcPr>
          <w:p w14:paraId="754F7CE7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33"/>
          </w:p>
        </w:tc>
        <w:tc>
          <w:tcPr>
            <w:tcW w:w="2709" w:type="dxa"/>
          </w:tcPr>
          <w:p w14:paraId="057792E5" w14:textId="77777777" w:rsidR="006F655C" w:rsidRPr="00D50B1A" w:rsidRDefault="006F655C" w:rsidP="006F655C">
            <w:pPr>
              <w:pStyle w:val="NoSpacing"/>
            </w:pPr>
            <w:r w:rsidRPr="00D50B1A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4" w:name="Text37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34"/>
          </w:p>
          <w:p w14:paraId="574B2119" w14:textId="77777777" w:rsidR="006F655C" w:rsidRPr="00D50B1A" w:rsidRDefault="006F655C" w:rsidP="006F655C">
            <w:pPr>
              <w:pStyle w:val="NoSpacing"/>
            </w:pPr>
          </w:p>
        </w:tc>
      </w:tr>
    </w:tbl>
    <w:p w14:paraId="2D918225" w14:textId="0B17E91F" w:rsidR="00A9461F" w:rsidRDefault="00A9461F" w:rsidP="00A9461F">
      <w:pPr>
        <w:rPr>
          <w:rFonts w:ascii="Gill Sans MT" w:hAnsi="Gill Sans MT" w:cs="Calibri"/>
        </w:rPr>
      </w:pPr>
    </w:p>
    <w:p w14:paraId="2DBCE12F" w14:textId="339396B0" w:rsidR="006C1275" w:rsidRPr="00981795" w:rsidRDefault="006C1275" w:rsidP="006C1275">
      <w:pPr>
        <w:rPr>
          <w:rFonts w:asciiTheme="minorHAnsi" w:hAnsiTheme="minorHAnsi" w:cs="Calibri"/>
          <w:b/>
        </w:rPr>
      </w:pPr>
      <w:r w:rsidRPr="00981795">
        <w:rPr>
          <w:rFonts w:asciiTheme="minorHAnsi" w:hAnsiTheme="minorHAnsi" w:cs="Calibri"/>
          <w:b/>
        </w:rPr>
        <w:t>Section 5: Education &amp;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3447"/>
      </w:tblGrid>
      <w:tr w:rsidR="006C1275" w:rsidRPr="00D50B1A" w14:paraId="3BA3DD53" w14:textId="77777777" w:rsidTr="00A94846">
        <w:tc>
          <w:tcPr>
            <w:tcW w:w="2952" w:type="dxa"/>
          </w:tcPr>
          <w:p w14:paraId="42179C25" w14:textId="77777777" w:rsidR="006C1275" w:rsidRPr="00D50B1A" w:rsidRDefault="006C1275" w:rsidP="006C1275">
            <w:pPr>
              <w:pStyle w:val="NoSpacing"/>
            </w:pPr>
            <w:r w:rsidRPr="00D50B1A">
              <w:t>Dates (from/to)</w:t>
            </w:r>
          </w:p>
        </w:tc>
        <w:tc>
          <w:tcPr>
            <w:tcW w:w="2952" w:type="dxa"/>
          </w:tcPr>
          <w:p w14:paraId="1ECE09A4" w14:textId="77777777" w:rsidR="006C1275" w:rsidRPr="00D50B1A" w:rsidRDefault="006C1275" w:rsidP="006C1275">
            <w:pPr>
              <w:pStyle w:val="NoSpacing"/>
            </w:pPr>
            <w:r w:rsidRPr="00D50B1A">
              <w:t>Institution</w:t>
            </w:r>
          </w:p>
        </w:tc>
        <w:tc>
          <w:tcPr>
            <w:tcW w:w="3447" w:type="dxa"/>
          </w:tcPr>
          <w:p w14:paraId="61549605" w14:textId="77777777" w:rsidR="006C1275" w:rsidRPr="00D50B1A" w:rsidRDefault="006C1275" w:rsidP="006C1275">
            <w:pPr>
              <w:pStyle w:val="NoSpacing"/>
            </w:pPr>
            <w:r w:rsidRPr="00D50B1A">
              <w:t xml:space="preserve">Qualification </w:t>
            </w:r>
          </w:p>
          <w:p w14:paraId="050C1590" w14:textId="77777777" w:rsidR="006C1275" w:rsidRPr="00D50B1A" w:rsidRDefault="006C1275" w:rsidP="006C1275">
            <w:pPr>
              <w:pStyle w:val="NoSpacing"/>
            </w:pPr>
          </w:p>
        </w:tc>
      </w:tr>
      <w:tr w:rsidR="006C1275" w:rsidRPr="00D50B1A" w14:paraId="313CD37A" w14:textId="77777777" w:rsidTr="00A94846">
        <w:tc>
          <w:tcPr>
            <w:tcW w:w="2952" w:type="dxa"/>
          </w:tcPr>
          <w:p w14:paraId="186E92D8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5" w:name="Text50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35"/>
          </w:p>
        </w:tc>
        <w:tc>
          <w:tcPr>
            <w:tcW w:w="2952" w:type="dxa"/>
          </w:tcPr>
          <w:p w14:paraId="65042C34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6" w:name="Text51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36"/>
          </w:p>
        </w:tc>
        <w:tc>
          <w:tcPr>
            <w:tcW w:w="3447" w:type="dxa"/>
          </w:tcPr>
          <w:p w14:paraId="6C20A885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7" w:name="Text52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37"/>
          </w:p>
          <w:p w14:paraId="3BEDEA28" w14:textId="77777777" w:rsidR="006C1275" w:rsidRPr="00D50B1A" w:rsidRDefault="006C1275" w:rsidP="006C1275">
            <w:pPr>
              <w:pStyle w:val="NoSpacing"/>
              <w:rPr>
                <w:b/>
              </w:rPr>
            </w:pPr>
          </w:p>
        </w:tc>
      </w:tr>
      <w:tr w:rsidR="006C1275" w:rsidRPr="00D50B1A" w14:paraId="29E1D790" w14:textId="77777777" w:rsidTr="00A94846">
        <w:tc>
          <w:tcPr>
            <w:tcW w:w="2952" w:type="dxa"/>
          </w:tcPr>
          <w:p w14:paraId="0589CC16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8" w:name="Text54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38"/>
          </w:p>
        </w:tc>
        <w:tc>
          <w:tcPr>
            <w:tcW w:w="2952" w:type="dxa"/>
          </w:tcPr>
          <w:p w14:paraId="12671687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9" w:name="Text53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39"/>
          </w:p>
        </w:tc>
        <w:tc>
          <w:tcPr>
            <w:tcW w:w="3447" w:type="dxa"/>
          </w:tcPr>
          <w:p w14:paraId="17D7E4CE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0" w:name="Text55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40"/>
          </w:p>
          <w:p w14:paraId="5071694F" w14:textId="77777777" w:rsidR="006C1275" w:rsidRPr="00D50B1A" w:rsidRDefault="006C1275" w:rsidP="006C1275">
            <w:pPr>
              <w:pStyle w:val="NoSpacing"/>
              <w:rPr>
                <w:b/>
              </w:rPr>
            </w:pPr>
          </w:p>
        </w:tc>
      </w:tr>
      <w:tr w:rsidR="006C1275" w:rsidRPr="00D50B1A" w14:paraId="4CD50C3C" w14:textId="77777777" w:rsidTr="00A94846">
        <w:tc>
          <w:tcPr>
            <w:tcW w:w="2952" w:type="dxa"/>
          </w:tcPr>
          <w:p w14:paraId="58177D50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1" w:name="Text56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41"/>
          </w:p>
        </w:tc>
        <w:tc>
          <w:tcPr>
            <w:tcW w:w="2952" w:type="dxa"/>
          </w:tcPr>
          <w:p w14:paraId="182F4347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2" w:name="Text57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42"/>
          </w:p>
        </w:tc>
        <w:tc>
          <w:tcPr>
            <w:tcW w:w="3447" w:type="dxa"/>
          </w:tcPr>
          <w:p w14:paraId="6834ACC5" w14:textId="77777777" w:rsidR="006C1275" w:rsidRPr="00D50B1A" w:rsidRDefault="006C1275" w:rsidP="006C1275">
            <w:pPr>
              <w:pStyle w:val="NoSpacing"/>
              <w:rPr>
                <w:b/>
              </w:rPr>
            </w:pPr>
            <w:r w:rsidRPr="00D50B1A"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43" w:name="Text58"/>
            <w:r w:rsidRPr="00D50B1A">
              <w:rPr>
                <w:b/>
              </w:rPr>
              <w:instrText xml:space="preserve"> FORMTEXT </w:instrText>
            </w:r>
            <w:r w:rsidRPr="00D50B1A">
              <w:rPr>
                <w:b/>
              </w:rPr>
            </w:r>
            <w:r w:rsidRPr="00D50B1A">
              <w:rPr>
                <w:b/>
              </w:rPr>
              <w:fldChar w:fldCharType="separate"/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  <w:noProof/>
              </w:rPr>
              <w:t> </w:t>
            </w:r>
            <w:r w:rsidRPr="00D50B1A">
              <w:rPr>
                <w:b/>
              </w:rPr>
              <w:fldChar w:fldCharType="end"/>
            </w:r>
            <w:bookmarkEnd w:id="43"/>
          </w:p>
          <w:p w14:paraId="47D4E153" w14:textId="77777777" w:rsidR="006C1275" w:rsidRPr="00D50B1A" w:rsidRDefault="006C1275" w:rsidP="006C1275">
            <w:pPr>
              <w:pStyle w:val="NoSpacing"/>
              <w:rPr>
                <w:b/>
              </w:rPr>
            </w:pPr>
          </w:p>
        </w:tc>
      </w:tr>
    </w:tbl>
    <w:p w14:paraId="423A9158" w14:textId="77777777" w:rsidR="00A9461F" w:rsidRDefault="00A9461F" w:rsidP="00A9461F">
      <w:pPr>
        <w:rPr>
          <w:rFonts w:ascii="Gill Sans MT" w:hAnsi="Gill Sans MT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3447"/>
      </w:tblGrid>
      <w:tr w:rsidR="00460D10" w:rsidRPr="00D50B1A" w14:paraId="6E010BD0" w14:textId="77777777" w:rsidTr="00A94846">
        <w:tc>
          <w:tcPr>
            <w:tcW w:w="2952" w:type="dxa"/>
          </w:tcPr>
          <w:p w14:paraId="3050C232" w14:textId="77777777" w:rsidR="00460D10" w:rsidRPr="00D50B1A" w:rsidRDefault="00460D10" w:rsidP="00460D10">
            <w:pPr>
              <w:pStyle w:val="NoSpacing"/>
            </w:pPr>
            <w:r w:rsidRPr="00D50B1A">
              <w:lastRenderedPageBreak/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4" w:name="Text62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4"/>
          </w:p>
        </w:tc>
        <w:tc>
          <w:tcPr>
            <w:tcW w:w="2952" w:type="dxa"/>
          </w:tcPr>
          <w:p w14:paraId="2536D740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5" w:name="Text63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5"/>
          </w:p>
        </w:tc>
        <w:tc>
          <w:tcPr>
            <w:tcW w:w="3447" w:type="dxa"/>
          </w:tcPr>
          <w:p w14:paraId="43EC78FB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6" w:name="Text64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6"/>
          </w:p>
          <w:p w14:paraId="61EA2101" w14:textId="77777777" w:rsidR="00460D10" w:rsidRPr="00D50B1A" w:rsidRDefault="00460D10" w:rsidP="00460D10">
            <w:pPr>
              <w:pStyle w:val="NoSpacing"/>
            </w:pPr>
          </w:p>
        </w:tc>
      </w:tr>
      <w:tr w:rsidR="00460D10" w:rsidRPr="00D50B1A" w14:paraId="64C1D51A" w14:textId="77777777" w:rsidTr="00A94846">
        <w:tc>
          <w:tcPr>
            <w:tcW w:w="2952" w:type="dxa"/>
          </w:tcPr>
          <w:p w14:paraId="392F0C58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7" w:name="Text65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7"/>
          </w:p>
        </w:tc>
        <w:tc>
          <w:tcPr>
            <w:tcW w:w="2952" w:type="dxa"/>
          </w:tcPr>
          <w:p w14:paraId="5CF96774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48" w:name="Text66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8"/>
          </w:p>
        </w:tc>
        <w:tc>
          <w:tcPr>
            <w:tcW w:w="3447" w:type="dxa"/>
          </w:tcPr>
          <w:p w14:paraId="6702C506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9" w:name="Text67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49"/>
          </w:p>
          <w:p w14:paraId="704D68FE" w14:textId="77777777" w:rsidR="00460D10" w:rsidRPr="00D50B1A" w:rsidRDefault="00460D10" w:rsidP="00460D10">
            <w:pPr>
              <w:pStyle w:val="NoSpacing"/>
            </w:pPr>
          </w:p>
        </w:tc>
      </w:tr>
      <w:tr w:rsidR="00460D10" w:rsidRPr="00D50B1A" w14:paraId="4C8BB5AE" w14:textId="77777777" w:rsidTr="00A94846">
        <w:tc>
          <w:tcPr>
            <w:tcW w:w="2952" w:type="dxa"/>
          </w:tcPr>
          <w:p w14:paraId="7B1937F5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50" w:name="Text68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50"/>
          </w:p>
          <w:p w14:paraId="1184B954" w14:textId="77777777" w:rsidR="00460D10" w:rsidRPr="00D50B1A" w:rsidRDefault="00460D10" w:rsidP="00460D10">
            <w:pPr>
              <w:pStyle w:val="NoSpacing"/>
            </w:pPr>
          </w:p>
        </w:tc>
        <w:tc>
          <w:tcPr>
            <w:tcW w:w="2952" w:type="dxa"/>
          </w:tcPr>
          <w:p w14:paraId="2BC680CB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51" w:name="Text69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51"/>
          </w:p>
        </w:tc>
        <w:tc>
          <w:tcPr>
            <w:tcW w:w="3447" w:type="dxa"/>
          </w:tcPr>
          <w:p w14:paraId="7947A4D7" w14:textId="77777777" w:rsidR="00460D10" w:rsidRPr="00D50B1A" w:rsidRDefault="00460D10" w:rsidP="00460D10">
            <w:pPr>
              <w:pStyle w:val="NoSpacing"/>
            </w:pPr>
            <w:r w:rsidRPr="00D50B1A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52" w:name="Text70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52"/>
          </w:p>
        </w:tc>
      </w:tr>
    </w:tbl>
    <w:p w14:paraId="5BE6B6E2" w14:textId="77777777" w:rsidR="00A9461F" w:rsidRDefault="00A9461F" w:rsidP="00A9461F">
      <w:pPr>
        <w:rPr>
          <w:rFonts w:ascii="Gill Sans MT" w:hAnsi="Gill Sans MT" w:cs="Calibri"/>
        </w:rPr>
      </w:pPr>
    </w:p>
    <w:p w14:paraId="6F26369A" w14:textId="1961015E" w:rsidR="00981795" w:rsidRPr="00B9605B" w:rsidRDefault="00981795" w:rsidP="00981795">
      <w:pPr>
        <w:rPr>
          <w:rFonts w:asciiTheme="minorHAnsi" w:hAnsiTheme="minorHAnsi" w:cs="Calibri"/>
          <w:b/>
        </w:rPr>
      </w:pPr>
      <w:r w:rsidRPr="00981795">
        <w:rPr>
          <w:rFonts w:asciiTheme="minorHAnsi" w:hAnsiTheme="minorHAnsi" w:cs="Calibri"/>
          <w:b/>
        </w:rPr>
        <w:t>Section 6: Membership of Professional Bodies</w:t>
      </w:r>
      <w:r w:rsidRPr="00D50B1A">
        <w:rPr>
          <w:rFonts w:ascii="Gill Sans MT" w:hAnsi="Gill Sans MT" w:cs="Calibri"/>
          <w:b/>
        </w:rPr>
        <w:t xml:space="preserve"> </w:t>
      </w:r>
      <w:r w:rsidRPr="00B9605B">
        <w:rPr>
          <w:rFonts w:asciiTheme="minorHAnsi" w:hAnsiTheme="minorHAnsi" w:cs="Calibri"/>
          <w:bCs/>
          <w:i/>
          <w:iCs/>
        </w:rPr>
        <w:t>(only if applicable)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709"/>
      </w:tblGrid>
      <w:tr w:rsidR="00981795" w:rsidRPr="00D50B1A" w14:paraId="4C82B945" w14:textId="77777777" w:rsidTr="00A94846">
        <w:tc>
          <w:tcPr>
            <w:tcW w:w="2214" w:type="dxa"/>
          </w:tcPr>
          <w:p w14:paraId="2809A590" w14:textId="77777777" w:rsidR="00981795" w:rsidRPr="00D50B1A" w:rsidRDefault="00981795" w:rsidP="00981795">
            <w:pPr>
              <w:pStyle w:val="NoSpacing"/>
            </w:pPr>
            <w:r w:rsidRPr="00D50B1A">
              <w:t>Professional body</w:t>
            </w:r>
          </w:p>
        </w:tc>
        <w:tc>
          <w:tcPr>
            <w:tcW w:w="2214" w:type="dxa"/>
          </w:tcPr>
          <w:p w14:paraId="15214348" w14:textId="77777777" w:rsidR="00981795" w:rsidRPr="00D50B1A" w:rsidRDefault="00981795" w:rsidP="00981795">
            <w:pPr>
              <w:pStyle w:val="NoSpacing"/>
            </w:pPr>
            <w:r w:rsidRPr="00D50B1A">
              <w:t>Registration No.</w:t>
            </w:r>
          </w:p>
        </w:tc>
        <w:tc>
          <w:tcPr>
            <w:tcW w:w="2214" w:type="dxa"/>
          </w:tcPr>
          <w:p w14:paraId="381EDCF3" w14:textId="77777777" w:rsidR="00981795" w:rsidRPr="00D50B1A" w:rsidRDefault="00981795" w:rsidP="00981795">
            <w:pPr>
              <w:pStyle w:val="NoSpacing"/>
            </w:pPr>
            <w:r w:rsidRPr="00D50B1A">
              <w:t>Membership Status</w:t>
            </w:r>
          </w:p>
          <w:p w14:paraId="130F2E2C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2709" w:type="dxa"/>
          </w:tcPr>
          <w:p w14:paraId="486B03EF" w14:textId="77777777" w:rsidR="00981795" w:rsidRPr="00D50B1A" w:rsidRDefault="00981795" w:rsidP="00981795">
            <w:pPr>
              <w:pStyle w:val="NoSpacing"/>
            </w:pPr>
            <w:r w:rsidRPr="00D50B1A">
              <w:t xml:space="preserve">Renewal date </w:t>
            </w:r>
          </w:p>
        </w:tc>
      </w:tr>
      <w:tr w:rsidR="00981795" w:rsidRPr="00D50B1A" w14:paraId="21A278D9" w14:textId="77777777" w:rsidTr="00A94846">
        <w:tc>
          <w:tcPr>
            <w:tcW w:w="2214" w:type="dxa"/>
          </w:tcPr>
          <w:p w14:paraId="4E0A76EA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  <w:p w14:paraId="0280C99A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2214" w:type="dxa"/>
          </w:tcPr>
          <w:p w14:paraId="21C2BD36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  <w:tc>
          <w:tcPr>
            <w:tcW w:w="2214" w:type="dxa"/>
          </w:tcPr>
          <w:p w14:paraId="46E19729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  <w:tc>
          <w:tcPr>
            <w:tcW w:w="2709" w:type="dxa"/>
          </w:tcPr>
          <w:p w14:paraId="5770E8DE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145A20B4" w14:textId="77777777" w:rsidTr="00A94846">
        <w:tc>
          <w:tcPr>
            <w:tcW w:w="2214" w:type="dxa"/>
          </w:tcPr>
          <w:p w14:paraId="7102DB65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  <w:tc>
          <w:tcPr>
            <w:tcW w:w="2214" w:type="dxa"/>
          </w:tcPr>
          <w:p w14:paraId="15A7A53C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  <w:tc>
          <w:tcPr>
            <w:tcW w:w="2214" w:type="dxa"/>
          </w:tcPr>
          <w:p w14:paraId="5B7AA5DE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  <w:tc>
          <w:tcPr>
            <w:tcW w:w="2709" w:type="dxa"/>
          </w:tcPr>
          <w:p w14:paraId="0B3A22E6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  <w:p w14:paraId="50597E96" w14:textId="77777777" w:rsidR="00981795" w:rsidRPr="00D50B1A" w:rsidRDefault="00981795" w:rsidP="00981795">
            <w:pPr>
              <w:pStyle w:val="NoSpacing"/>
            </w:pPr>
          </w:p>
        </w:tc>
      </w:tr>
    </w:tbl>
    <w:p w14:paraId="41D02352" w14:textId="77777777" w:rsidR="00981795" w:rsidRDefault="00981795" w:rsidP="00981795">
      <w:pPr>
        <w:rPr>
          <w:rFonts w:ascii="Gill Sans MT" w:hAnsi="Gill Sans MT" w:cs="Calibri"/>
          <w:b/>
        </w:rPr>
      </w:pPr>
    </w:p>
    <w:p w14:paraId="68E7C87E" w14:textId="77777777" w:rsidR="00981795" w:rsidRPr="00981795" w:rsidRDefault="00981795" w:rsidP="00981795">
      <w:pPr>
        <w:pStyle w:val="NoSpacing"/>
        <w:rPr>
          <w:b/>
          <w:bCs/>
        </w:rPr>
      </w:pPr>
      <w:r w:rsidRPr="00981795">
        <w:rPr>
          <w:b/>
          <w:bCs/>
        </w:rPr>
        <w:t>Section 7: References</w:t>
      </w:r>
    </w:p>
    <w:p w14:paraId="1F038376" w14:textId="77777777" w:rsidR="00981795" w:rsidRPr="00D50B1A" w:rsidRDefault="00981795" w:rsidP="00981795">
      <w:pPr>
        <w:pStyle w:val="NoSpacing"/>
      </w:pPr>
      <w:r w:rsidRPr="00D50B1A">
        <w:t xml:space="preserve">Please give the name, address and telephone contact of two referees.  One should be your manager at your current or most recent employment.  </w:t>
      </w:r>
    </w:p>
    <w:p w14:paraId="64D6F8BE" w14:textId="77777777" w:rsidR="00981795" w:rsidRPr="00D50B1A" w:rsidRDefault="00981795" w:rsidP="00981795">
      <w:pPr>
        <w:rPr>
          <w:rFonts w:ascii="Gill Sans MT" w:hAnsi="Gill Sans MT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903"/>
      </w:tblGrid>
      <w:tr w:rsidR="00981795" w:rsidRPr="00D50B1A" w14:paraId="261B5439" w14:textId="77777777" w:rsidTr="00A94846">
        <w:tc>
          <w:tcPr>
            <w:tcW w:w="2448" w:type="dxa"/>
          </w:tcPr>
          <w:p w14:paraId="261177AD" w14:textId="77777777" w:rsidR="00981795" w:rsidRDefault="00981795" w:rsidP="00981795">
            <w:pPr>
              <w:pStyle w:val="NoSpacing"/>
            </w:pPr>
            <w:r w:rsidRPr="00D50B1A">
              <w:t>1</w:t>
            </w:r>
            <w:r w:rsidRPr="00D50B1A">
              <w:rPr>
                <w:vertAlign w:val="superscript"/>
              </w:rPr>
              <w:t>st</w:t>
            </w:r>
            <w:r w:rsidRPr="00D50B1A">
              <w:t xml:space="preserve"> Referee </w:t>
            </w:r>
          </w:p>
          <w:p w14:paraId="0728FBD9" w14:textId="77777777" w:rsidR="00981795" w:rsidRDefault="00981795" w:rsidP="00981795">
            <w:pPr>
              <w:pStyle w:val="NoSpacing"/>
            </w:pPr>
            <w:r w:rsidRPr="00D50B1A">
              <w:t>Name</w:t>
            </w:r>
          </w:p>
          <w:p w14:paraId="4A5258B2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54218C97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410BFC4E" w14:textId="77777777" w:rsidTr="00A94846">
        <w:tc>
          <w:tcPr>
            <w:tcW w:w="2448" w:type="dxa"/>
          </w:tcPr>
          <w:p w14:paraId="017AE09C" w14:textId="77777777" w:rsidR="00981795" w:rsidRPr="00D50B1A" w:rsidRDefault="00981795" w:rsidP="00981795">
            <w:pPr>
              <w:pStyle w:val="NoSpacing"/>
            </w:pPr>
            <w:r w:rsidRPr="00D50B1A">
              <w:t>Position</w:t>
            </w:r>
          </w:p>
          <w:p w14:paraId="6207623D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5050A663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53" w:name="Text78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53"/>
          </w:p>
        </w:tc>
      </w:tr>
      <w:tr w:rsidR="00981795" w:rsidRPr="00D50B1A" w14:paraId="7A6B927F" w14:textId="77777777" w:rsidTr="00A94846">
        <w:tc>
          <w:tcPr>
            <w:tcW w:w="2448" w:type="dxa"/>
          </w:tcPr>
          <w:p w14:paraId="03DB1C19" w14:textId="77777777" w:rsidR="00981795" w:rsidRPr="00D50B1A" w:rsidRDefault="00981795" w:rsidP="00981795">
            <w:pPr>
              <w:pStyle w:val="NoSpacing"/>
            </w:pPr>
            <w:r w:rsidRPr="00D50B1A">
              <w:t>Organisation</w:t>
            </w:r>
          </w:p>
          <w:p w14:paraId="07D1A3CE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1085DC92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4" w:name="Text79"/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  <w:bookmarkEnd w:id="54"/>
          </w:p>
        </w:tc>
      </w:tr>
      <w:tr w:rsidR="00981795" w:rsidRPr="00D50B1A" w14:paraId="18A412CE" w14:textId="77777777" w:rsidTr="00A94846">
        <w:tc>
          <w:tcPr>
            <w:tcW w:w="2448" w:type="dxa"/>
          </w:tcPr>
          <w:p w14:paraId="0BDFFA97" w14:textId="77777777" w:rsidR="00981795" w:rsidRPr="00D50B1A" w:rsidRDefault="00981795" w:rsidP="00981795">
            <w:pPr>
              <w:pStyle w:val="NoSpacing"/>
            </w:pPr>
            <w:r w:rsidRPr="00D50B1A">
              <w:t>Address</w:t>
            </w:r>
          </w:p>
          <w:p w14:paraId="2A9D2E6D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6B0ACE95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1A87376F" w14:textId="77777777" w:rsidTr="00A94846">
        <w:tc>
          <w:tcPr>
            <w:tcW w:w="2448" w:type="dxa"/>
          </w:tcPr>
          <w:p w14:paraId="6972393B" w14:textId="77777777" w:rsidR="00981795" w:rsidRPr="00D50B1A" w:rsidRDefault="00981795" w:rsidP="00981795">
            <w:pPr>
              <w:pStyle w:val="NoSpacing"/>
            </w:pPr>
            <w:r w:rsidRPr="00D50B1A">
              <w:t>Email</w:t>
            </w:r>
          </w:p>
          <w:p w14:paraId="5E0A88D0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552F817B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5CABEC49" w14:textId="77777777" w:rsidTr="00A94846">
        <w:tc>
          <w:tcPr>
            <w:tcW w:w="2448" w:type="dxa"/>
          </w:tcPr>
          <w:p w14:paraId="50665871" w14:textId="77777777" w:rsidR="00981795" w:rsidRPr="00D50B1A" w:rsidRDefault="00981795" w:rsidP="00981795">
            <w:pPr>
              <w:pStyle w:val="NoSpacing"/>
            </w:pPr>
            <w:r w:rsidRPr="00D50B1A">
              <w:t>Contact telephone</w:t>
            </w:r>
          </w:p>
          <w:p w14:paraId="015BCCF5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39D287AE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219EE667" w14:textId="77777777" w:rsidTr="00A94846">
        <w:tc>
          <w:tcPr>
            <w:tcW w:w="2448" w:type="dxa"/>
          </w:tcPr>
          <w:p w14:paraId="4A949C2A" w14:textId="77777777" w:rsidR="00981795" w:rsidRPr="00D50B1A" w:rsidRDefault="00981795" w:rsidP="00981795">
            <w:pPr>
              <w:pStyle w:val="NoSpacing"/>
            </w:pPr>
            <w:r w:rsidRPr="00D50B1A">
              <w:t>Relationship to you</w:t>
            </w:r>
          </w:p>
          <w:p w14:paraId="4237C376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7052554A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3909D2B1" w14:textId="77777777" w:rsidTr="00A94846">
        <w:tc>
          <w:tcPr>
            <w:tcW w:w="2448" w:type="dxa"/>
          </w:tcPr>
          <w:p w14:paraId="67F9D442" w14:textId="77777777" w:rsidR="00981795" w:rsidRDefault="00981795" w:rsidP="00981795">
            <w:pPr>
              <w:pStyle w:val="NoSpacing"/>
            </w:pPr>
            <w:r w:rsidRPr="00D50B1A">
              <w:t>2</w:t>
            </w:r>
            <w:r w:rsidRPr="00D50B1A">
              <w:rPr>
                <w:vertAlign w:val="superscript"/>
              </w:rPr>
              <w:t>nd</w:t>
            </w:r>
            <w:r w:rsidRPr="00D50B1A">
              <w:t xml:space="preserve"> Referee </w:t>
            </w:r>
          </w:p>
          <w:p w14:paraId="7650D5D2" w14:textId="77777777" w:rsidR="00981795" w:rsidRDefault="00981795" w:rsidP="00981795">
            <w:pPr>
              <w:pStyle w:val="NoSpacing"/>
            </w:pPr>
            <w:r w:rsidRPr="00D50B1A">
              <w:t>Name</w:t>
            </w:r>
          </w:p>
          <w:p w14:paraId="1627BE12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0DB377DB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6D9F2FEC" w14:textId="77777777" w:rsidTr="00A94846">
        <w:tc>
          <w:tcPr>
            <w:tcW w:w="2448" w:type="dxa"/>
          </w:tcPr>
          <w:p w14:paraId="48E4AABD" w14:textId="77777777" w:rsidR="00981795" w:rsidRPr="00D50B1A" w:rsidRDefault="00981795" w:rsidP="00981795">
            <w:pPr>
              <w:pStyle w:val="NoSpacing"/>
            </w:pPr>
            <w:r w:rsidRPr="00D50B1A">
              <w:t>Position</w:t>
            </w:r>
          </w:p>
          <w:p w14:paraId="0776F7B8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7A0A0643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01F70FA3" w14:textId="77777777" w:rsidTr="00A94846">
        <w:tc>
          <w:tcPr>
            <w:tcW w:w="2448" w:type="dxa"/>
          </w:tcPr>
          <w:p w14:paraId="0EFE6D0B" w14:textId="77777777" w:rsidR="00981795" w:rsidRPr="00D50B1A" w:rsidRDefault="00981795" w:rsidP="00981795">
            <w:pPr>
              <w:pStyle w:val="NoSpacing"/>
            </w:pPr>
            <w:r w:rsidRPr="00D50B1A">
              <w:t>Organisation</w:t>
            </w:r>
          </w:p>
          <w:p w14:paraId="51A9FFA9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01C1C6DF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7520ECD3" w14:textId="77777777" w:rsidTr="00A94846">
        <w:tc>
          <w:tcPr>
            <w:tcW w:w="2448" w:type="dxa"/>
          </w:tcPr>
          <w:p w14:paraId="7E1FA3A6" w14:textId="77777777" w:rsidR="00981795" w:rsidRPr="00D50B1A" w:rsidRDefault="00981795" w:rsidP="00981795">
            <w:pPr>
              <w:pStyle w:val="NoSpacing"/>
            </w:pPr>
            <w:r w:rsidRPr="00D50B1A">
              <w:t>Address</w:t>
            </w:r>
          </w:p>
          <w:p w14:paraId="1ED61A6D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16C09500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0A56B144" w14:textId="77777777" w:rsidTr="00A94846">
        <w:tc>
          <w:tcPr>
            <w:tcW w:w="2448" w:type="dxa"/>
          </w:tcPr>
          <w:p w14:paraId="0B2A53F7" w14:textId="77777777" w:rsidR="00981795" w:rsidRPr="00D50B1A" w:rsidRDefault="00981795" w:rsidP="00981795">
            <w:pPr>
              <w:pStyle w:val="NoSpacing"/>
            </w:pPr>
            <w:r w:rsidRPr="00D50B1A">
              <w:t>Email</w:t>
            </w:r>
          </w:p>
          <w:p w14:paraId="71E3E133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4E4363C1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65A78056" w14:textId="77777777" w:rsidTr="00A94846">
        <w:tc>
          <w:tcPr>
            <w:tcW w:w="2448" w:type="dxa"/>
          </w:tcPr>
          <w:p w14:paraId="3ADB427D" w14:textId="77777777" w:rsidR="00981795" w:rsidRPr="00D50B1A" w:rsidRDefault="00981795" w:rsidP="00981795">
            <w:pPr>
              <w:pStyle w:val="NoSpacing"/>
            </w:pPr>
            <w:r w:rsidRPr="00D50B1A">
              <w:lastRenderedPageBreak/>
              <w:t>Contact telephone</w:t>
            </w:r>
          </w:p>
          <w:p w14:paraId="08928583" w14:textId="77777777" w:rsidR="00981795" w:rsidRPr="00D50B1A" w:rsidRDefault="00981795" w:rsidP="00981795">
            <w:pPr>
              <w:pStyle w:val="NoSpacing"/>
            </w:pPr>
          </w:p>
        </w:tc>
        <w:tc>
          <w:tcPr>
            <w:tcW w:w="6903" w:type="dxa"/>
          </w:tcPr>
          <w:p w14:paraId="7818ACBB" w14:textId="77777777" w:rsidR="00981795" w:rsidRPr="00D50B1A" w:rsidRDefault="00981795" w:rsidP="00981795">
            <w:pPr>
              <w:pStyle w:val="NoSpacing"/>
            </w:pPr>
            <w:r w:rsidRPr="00D50B1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50B1A">
              <w:instrText xml:space="preserve"> FORMTEXT </w:instrText>
            </w:r>
            <w:r w:rsidRPr="00D50B1A">
              <w:fldChar w:fldCharType="separate"/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rPr>
                <w:noProof/>
              </w:rPr>
              <w:t> </w:t>
            </w:r>
            <w:r w:rsidRPr="00D50B1A">
              <w:fldChar w:fldCharType="end"/>
            </w:r>
          </w:p>
        </w:tc>
      </w:tr>
      <w:tr w:rsidR="00981795" w:rsidRPr="00D50B1A" w14:paraId="0589C19F" w14:textId="77777777" w:rsidTr="00A94846">
        <w:tc>
          <w:tcPr>
            <w:tcW w:w="2448" w:type="dxa"/>
          </w:tcPr>
          <w:p w14:paraId="65F34D90" w14:textId="77777777" w:rsidR="00981795" w:rsidRPr="00D50B1A" w:rsidRDefault="00981795" w:rsidP="00981795">
            <w:pPr>
              <w:pStyle w:val="NoSpacing"/>
              <w:rPr>
                <w:rFonts w:ascii="Gill Sans MT" w:hAnsi="Gill Sans MT" w:cs="Calibri"/>
              </w:rPr>
            </w:pPr>
            <w:r w:rsidRPr="00D50B1A">
              <w:rPr>
                <w:rFonts w:ascii="Gill Sans MT" w:hAnsi="Gill Sans MT" w:cs="Calibri"/>
              </w:rPr>
              <w:t>Relationship to you</w:t>
            </w:r>
          </w:p>
          <w:p w14:paraId="41F383D9" w14:textId="77777777" w:rsidR="00981795" w:rsidRPr="00D50B1A" w:rsidRDefault="00981795" w:rsidP="00981795">
            <w:pPr>
              <w:pStyle w:val="NoSpacing"/>
              <w:rPr>
                <w:rFonts w:ascii="Gill Sans MT" w:hAnsi="Gill Sans MT" w:cs="Calibri"/>
              </w:rPr>
            </w:pPr>
          </w:p>
        </w:tc>
        <w:tc>
          <w:tcPr>
            <w:tcW w:w="6903" w:type="dxa"/>
          </w:tcPr>
          <w:p w14:paraId="3616034F" w14:textId="77777777" w:rsidR="00981795" w:rsidRPr="00D50B1A" w:rsidRDefault="00981795" w:rsidP="00981795">
            <w:pPr>
              <w:pStyle w:val="NoSpacing"/>
              <w:rPr>
                <w:rFonts w:ascii="Gill Sans MT" w:hAnsi="Gill Sans MT" w:cs="Calibri"/>
              </w:rPr>
            </w:pPr>
            <w:r w:rsidRPr="00D50B1A">
              <w:rPr>
                <w:rFonts w:ascii="Gill Sans MT" w:hAnsi="Gill Sans MT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50B1A">
              <w:rPr>
                <w:rFonts w:ascii="Gill Sans MT" w:hAnsi="Gill Sans MT" w:cs="Calibri"/>
              </w:rPr>
              <w:instrText xml:space="preserve"> FORMTEXT </w:instrText>
            </w:r>
            <w:r w:rsidRPr="00D50B1A">
              <w:rPr>
                <w:rFonts w:ascii="Gill Sans MT" w:hAnsi="Gill Sans MT" w:cs="Calibri"/>
              </w:rPr>
            </w:r>
            <w:r w:rsidRPr="00D50B1A">
              <w:rPr>
                <w:rFonts w:ascii="Gill Sans MT" w:hAnsi="Gill Sans MT" w:cs="Calibri"/>
              </w:rPr>
              <w:fldChar w:fldCharType="separate"/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</w:rPr>
              <w:fldChar w:fldCharType="end"/>
            </w:r>
          </w:p>
        </w:tc>
      </w:tr>
    </w:tbl>
    <w:p w14:paraId="718E6CDC" w14:textId="77777777" w:rsidR="00981795" w:rsidRDefault="00981795" w:rsidP="00981795">
      <w:pPr>
        <w:rPr>
          <w:rFonts w:ascii="Gill Sans MT" w:hAnsi="Gill Sans MT" w:cs="Calibri"/>
          <w:b/>
          <w:bCs/>
        </w:rPr>
      </w:pPr>
    </w:p>
    <w:p w14:paraId="7FF33146" w14:textId="3E7DBFA0" w:rsidR="00981795" w:rsidRPr="00981795" w:rsidRDefault="00981795" w:rsidP="00981795">
      <w:pPr>
        <w:pStyle w:val="NoSpacing"/>
        <w:rPr>
          <w:b/>
          <w:bCs/>
        </w:rPr>
      </w:pPr>
      <w:r w:rsidRPr="00981795">
        <w:rPr>
          <w:b/>
          <w:bCs/>
        </w:rPr>
        <w:t>K</w:t>
      </w:r>
      <w:r w:rsidR="00B9605B">
        <w:rPr>
          <w:b/>
          <w:bCs/>
        </w:rPr>
        <w:t xml:space="preserve">ent </w:t>
      </w:r>
      <w:r w:rsidRPr="00981795">
        <w:rPr>
          <w:b/>
          <w:bCs/>
        </w:rPr>
        <w:t>C</w:t>
      </w:r>
      <w:r w:rsidR="00B9605B">
        <w:rPr>
          <w:b/>
          <w:bCs/>
        </w:rPr>
        <w:t xml:space="preserve">ommunity </w:t>
      </w:r>
      <w:r w:rsidRPr="00981795">
        <w:rPr>
          <w:b/>
          <w:bCs/>
        </w:rPr>
        <w:t>F</w:t>
      </w:r>
      <w:r w:rsidR="00B9605B">
        <w:rPr>
          <w:b/>
          <w:bCs/>
        </w:rPr>
        <w:t>oundation</w:t>
      </w:r>
      <w:r w:rsidRPr="00981795">
        <w:rPr>
          <w:b/>
          <w:bCs/>
        </w:rPr>
        <w:t xml:space="preserve"> takes its reputation seriously. Are there any reputational issues such as unspent criminal convictions or negative media attention we should be aware of as a potential employer?</w:t>
      </w:r>
    </w:p>
    <w:p w14:paraId="2FB6464A" w14:textId="77777777" w:rsidR="00981795" w:rsidRDefault="00981795" w:rsidP="00981795">
      <w:pPr>
        <w:rPr>
          <w:rFonts w:ascii="Gill Sans MT" w:hAnsi="Gill Sans MT" w:cs="Calibri"/>
        </w:rPr>
      </w:pPr>
    </w:p>
    <w:p w14:paraId="3DFBA248" w14:textId="4AECC804" w:rsidR="00981795" w:rsidRPr="00981795" w:rsidRDefault="00981795" w:rsidP="00981795">
      <w:pPr>
        <w:rPr>
          <w:rFonts w:asciiTheme="minorHAnsi" w:hAnsiTheme="minorHAnsi" w:cs="Calibri"/>
        </w:rPr>
      </w:pPr>
      <w:r w:rsidRPr="00981795">
        <w:rPr>
          <w:rFonts w:asciiTheme="minorHAnsi" w:hAnsiTheme="minorHAnsi" w:cs="Calibri"/>
        </w:rPr>
        <w:t xml:space="preserve">Yes </w:t>
      </w:r>
      <w:r w:rsidRPr="00981795">
        <w:rPr>
          <w:rFonts w:asciiTheme="minorHAnsi" w:hAnsiTheme="minorHAns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81795">
        <w:rPr>
          <w:rFonts w:asciiTheme="minorHAnsi" w:hAnsiTheme="minorHAnsi" w:cs="Calibri"/>
        </w:rPr>
        <w:instrText xml:space="preserve"> FORMCHECKBOX </w:instrText>
      </w:r>
      <w:r w:rsidRPr="00981795">
        <w:rPr>
          <w:rFonts w:asciiTheme="minorHAnsi" w:hAnsiTheme="minorHAnsi" w:cs="Calibri"/>
        </w:rPr>
      </w:r>
      <w:r w:rsidRPr="00981795">
        <w:rPr>
          <w:rFonts w:asciiTheme="minorHAnsi" w:hAnsiTheme="minorHAnsi" w:cs="Calibri"/>
        </w:rPr>
        <w:fldChar w:fldCharType="separate"/>
      </w:r>
      <w:r w:rsidRPr="00981795">
        <w:rPr>
          <w:rFonts w:asciiTheme="minorHAnsi" w:hAnsiTheme="minorHAnsi" w:cs="Calibri"/>
        </w:rPr>
        <w:fldChar w:fldCharType="end"/>
      </w:r>
      <w:r w:rsidRPr="00981795">
        <w:rPr>
          <w:rFonts w:asciiTheme="minorHAnsi" w:hAnsiTheme="minorHAnsi" w:cs="Calibri"/>
        </w:rPr>
        <w:t xml:space="preserve">  No </w:t>
      </w:r>
      <w:r w:rsidRPr="00981795">
        <w:rPr>
          <w:rFonts w:asciiTheme="minorHAnsi" w:hAnsiTheme="minorHAns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81795">
        <w:rPr>
          <w:rFonts w:asciiTheme="minorHAnsi" w:hAnsiTheme="minorHAnsi" w:cs="Calibri"/>
        </w:rPr>
        <w:instrText xml:space="preserve"> FORMCHECKBOX </w:instrText>
      </w:r>
      <w:r w:rsidRPr="00981795">
        <w:rPr>
          <w:rFonts w:asciiTheme="minorHAnsi" w:hAnsiTheme="minorHAnsi" w:cs="Calibri"/>
        </w:rPr>
      </w:r>
      <w:r w:rsidRPr="00981795">
        <w:rPr>
          <w:rFonts w:asciiTheme="minorHAnsi" w:hAnsiTheme="minorHAnsi" w:cs="Calibri"/>
        </w:rPr>
        <w:fldChar w:fldCharType="separate"/>
      </w:r>
      <w:r w:rsidRPr="00981795">
        <w:rPr>
          <w:rFonts w:asciiTheme="minorHAnsi" w:hAnsiTheme="minorHAnsi" w:cs="Calibri"/>
        </w:rPr>
        <w:fldChar w:fldCharType="end"/>
      </w:r>
    </w:p>
    <w:p w14:paraId="4449EFC2" w14:textId="79B65408" w:rsidR="00981795" w:rsidRPr="00A94846" w:rsidRDefault="00981795" w:rsidP="00981795">
      <w:pPr>
        <w:rPr>
          <w:rFonts w:asciiTheme="minorHAnsi" w:hAnsiTheme="minorHAnsi" w:cs="Calibri"/>
        </w:rPr>
      </w:pPr>
      <w:r w:rsidRPr="00981795">
        <w:rPr>
          <w:rFonts w:asciiTheme="minorHAnsi" w:hAnsiTheme="minorHAnsi" w:cs="Calibri"/>
        </w:rPr>
        <w:t xml:space="preserve">If yes, please give details: </w:t>
      </w:r>
      <w:r w:rsidRPr="00981795">
        <w:rPr>
          <w:rFonts w:asciiTheme="minorHAnsi" w:hAnsiTheme="minorHAnsi" w:cs="Calibr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981795">
        <w:rPr>
          <w:rFonts w:asciiTheme="minorHAnsi" w:hAnsiTheme="minorHAnsi" w:cs="Calibri"/>
        </w:rPr>
        <w:instrText xml:space="preserve"> FORMTEXT </w:instrText>
      </w:r>
      <w:r w:rsidRPr="00981795">
        <w:rPr>
          <w:rFonts w:asciiTheme="minorHAnsi" w:hAnsiTheme="minorHAnsi" w:cs="Calibri"/>
        </w:rPr>
      </w:r>
      <w:r w:rsidRPr="00981795">
        <w:rPr>
          <w:rFonts w:asciiTheme="minorHAnsi" w:hAnsiTheme="minorHAnsi" w:cs="Calibri"/>
        </w:rPr>
        <w:fldChar w:fldCharType="separate"/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</w:rPr>
        <w:fldChar w:fldCharType="end"/>
      </w:r>
    </w:p>
    <w:p w14:paraId="1E00B118" w14:textId="1C987088" w:rsidR="00981795" w:rsidRPr="00981795" w:rsidRDefault="00981795" w:rsidP="00981795">
      <w:pPr>
        <w:rPr>
          <w:rFonts w:asciiTheme="minorHAnsi" w:hAnsiTheme="minorHAnsi" w:cs="Calibri"/>
        </w:rPr>
      </w:pPr>
      <w:r w:rsidRPr="00981795">
        <w:rPr>
          <w:rFonts w:asciiTheme="minorHAnsi" w:hAnsiTheme="minorHAnsi" w:cs="Calibri"/>
          <w:b/>
          <w:bCs/>
        </w:rPr>
        <w:t>Do you need a work permit to work in the UK?</w:t>
      </w:r>
      <w:r w:rsidRPr="00981795">
        <w:rPr>
          <w:rFonts w:asciiTheme="minorHAnsi" w:hAnsiTheme="minorHAnsi" w:cs="Calibri"/>
          <w:b/>
          <w:bCs/>
        </w:rPr>
        <w:tab/>
      </w:r>
      <w:r w:rsidRPr="00981795">
        <w:rPr>
          <w:rFonts w:asciiTheme="minorHAnsi" w:hAnsiTheme="minorHAnsi" w:cs="Calibri"/>
        </w:rPr>
        <w:t xml:space="preserve">Yes </w:t>
      </w:r>
      <w:r w:rsidRPr="00981795">
        <w:rPr>
          <w:rFonts w:asciiTheme="minorHAnsi" w:hAnsiTheme="minorHAnsi"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"/>
      <w:r w:rsidRPr="00981795">
        <w:rPr>
          <w:rFonts w:asciiTheme="minorHAnsi" w:hAnsiTheme="minorHAnsi" w:cs="Calibri"/>
        </w:rPr>
        <w:instrText xml:space="preserve"> FORMCHECKBOX </w:instrText>
      </w:r>
      <w:r w:rsidRPr="00981795">
        <w:rPr>
          <w:rFonts w:asciiTheme="minorHAnsi" w:hAnsiTheme="minorHAnsi" w:cs="Calibri"/>
        </w:rPr>
      </w:r>
      <w:r w:rsidRPr="00981795">
        <w:rPr>
          <w:rFonts w:asciiTheme="minorHAnsi" w:hAnsiTheme="minorHAnsi" w:cs="Calibri"/>
        </w:rPr>
        <w:fldChar w:fldCharType="separate"/>
      </w:r>
      <w:r w:rsidRPr="00981795">
        <w:rPr>
          <w:rFonts w:asciiTheme="minorHAnsi" w:hAnsiTheme="minorHAnsi" w:cs="Calibri"/>
        </w:rPr>
        <w:fldChar w:fldCharType="end"/>
      </w:r>
      <w:bookmarkEnd w:id="55"/>
      <w:r w:rsidRPr="00981795">
        <w:rPr>
          <w:rFonts w:asciiTheme="minorHAnsi" w:hAnsiTheme="minorHAnsi" w:cs="Calibri"/>
        </w:rPr>
        <w:t xml:space="preserve">  No </w:t>
      </w:r>
      <w:r w:rsidRPr="00981795">
        <w:rPr>
          <w:rFonts w:asciiTheme="minorHAnsi" w:hAnsiTheme="minorHAnsi"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2"/>
      <w:r w:rsidRPr="00981795">
        <w:rPr>
          <w:rFonts w:asciiTheme="minorHAnsi" w:hAnsiTheme="minorHAnsi" w:cs="Calibri"/>
        </w:rPr>
        <w:instrText xml:space="preserve"> FORMCHECKBOX </w:instrText>
      </w:r>
      <w:r w:rsidRPr="00981795">
        <w:rPr>
          <w:rFonts w:asciiTheme="minorHAnsi" w:hAnsiTheme="minorHAnsi" w:cs="Calibri"/>
        </w:rPr>
      </w:r>
      <w:r w:rsidRPr="00981795">
        <w:rPr>
          <w:rFonts w:asciiTheme="minorHAnsi" w:hAnsiTheme="minorHAnsi" w:cs="Calibri"/>
        </w:rPr>
        <w:fldChar w:fldCharType="separate"/>
      </w:r>
      <w:r w:rsidRPr="00981795">
        <w:rPr>
          <w:rFonts w:asciiTheme="minorHAnsi" w:hAnsiTheme="minorHAnsi" w:cs="Calibri"/>
        </w:rPr>
        <w:fldChar w:fldCharType="end"/>
      </w:r>
      <w:bookmarkEnd w:id="56"/>
    </w:p>
    <w:p w14:paraId="6875D536" w14:textId="4FBE5A67" w:rsidR="00981795" w:rsidRPr="00981795" w:rsidRDefault="00981795" w:rsidP="00981795">
      <w:pPr>
        <w:rPr>
          <w:rFonts w:asciiTheme="minorHAnsi" w:hAnsiTheme="minorHAnsi" w:cs="Calibri"/>
        </w:rPr>
      </w:pPr>
      <w:r w:rsidRPr="00981795">
        <w:rPr>
          <w:rFonts w:asciiTheme="minorHAnsi" w:hAnsiTheme="minorHAnsi" w:cs="Calibri"/>
        </w:rPr>
        <w:t xml:space="preserve">If yes, please give details: </w:t>
      </w:r>
      <w:r w:rsidRPr="00981795">
        <w:rPr>
          <w:rFonts w:asciiTheme="minorHAnsi" w:hAnsiTheme="minorHAnsi" w:cs="Calibri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57" w:name="Text80"/>
      <w:r w:rsidRPr="00981795">
        <w:rPr>
          <w:rFonts w:asciiTheme="minorHAnsi" w:hAnsiTheme="minorHAnsi" w:cs="Calibri"/>
        </w:rPr>
        <w:instrText xml:space="preserve"> FORMTEXT </w:instrText>
      </w:r>
      <w:r w:rsidRPr="00981795">
        <w:rPr>
          <w:rFonts w:asciiTheme="minorHAnsi" w:hAnsiTheme="minorHAnsi" w:cs="Calibri"/>
        </w:rPr>
      </w:r>
      <w:r w:rsidRPr="00981795">
        <w:rPr>
          <w:rFonts w:asciiTheme="minorHAnsi" w:hAnsiTheme="minorHAnsi" w:cs="Calibri"/>
        </w:rPr>
        <w:fldChar w:fldCharType="separate"/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  <w:noProof/>
        </w:rPr>
        <w:t> </w:t>
      </w:r>
      <w:r w:rsidRPr="00981795">
        <w:rPr>
          <w:rFonts w:asciiTheme="minorHAnsi" w:hAnsiTheme="minorHAnsi" w:cs="Calibri"/>
        </w:rPr>
        <w:fldChar w:fldCharType="end"/>
      </w:r>
      <w:bookmarkEnd w:id="57"/>
    </w:p>
    <w:p w14:paraId="7FABF17A" w14:textId="1A70C367" w:rsidR="00981795" w:rsidRPr="00981795" w:rsidRDefault="00981795" w:rsidP="00981795">
      <w:pPr>
        <w:rPr>
          <w:rFonts w:asciiTheme="minorHAnsi" w:hAnsiTheme="minorHAnsi" w:cs="Calibri"/>
          <w:b/>
        </w:rPr>
      </w:pPr>
      <w:r w:rsidRPr="00981795">
        <w:rPr>
          <w:rFonts w:asciiTheme="minorHAnsi" w:hAnsiTheme="minorHAnsi" w:cs="Calibri"/>
          <w:b/>
        </w:rPr>
        <w:t xml:space="preserve">If there is any information you wish to add to your </w:t>
      </w:r>
      <w:r w:rsidR="00A94846" w:rsidRPr="00981795">
        <w:rPr>
          <w:rFonts w:asciiTheme="minorHAnsi" w:hAnsiTheme="minorHAnsi" w:cs="Calibri"/>
          <w:b/>
        </w:rPr>
        <w:t>application,</w:t>
      </w:r>
      <w:r w:rsidRPr="00981795">
        <w:rPr>
          <w:rFonts w:asciiTheme="minorHAnsi" w:hAnsiTheme="minorHAnsi" w:cs="Calibri"/>
          <w:b/>
        </w:rPr>
        <w:t xml:space="preserve"> please use the box below </w:t>
      </w:r>
      <w:r w:rsidRPr="00981795">
        <w:rPr>
          <w:rFonts w:asciiTheme="minorHAnsi" w:hAnsiTheme="minorHAnsi" w:cs="Calibri"/>
          <w:bCs/>
          <w:i/>
          <w:iCs/>
        </w:rPr>
        <w:t>(optional)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6"/>
      </w:tblGrid>
      <w:tr w:rsidR="00981795" w14:paraId="34825BBD" w14:textId="77777777" w:rsidTr="00983E23">
        <w:tc>
          <w:tcPr>
            <w:tcW w:w="9266" w:type="dxa"/>
          </w:tcPr>
          <w:p w14:paraId="025BD0E2" w14:textId="77777777" w:rsidR="00981795" w:rsidRDefault="00981795" w:rsidP="00983E23">
            <w:pPr>
              <w:rPr>
                <w:rFonts w:ascii="Gill Sans MT" w:hAnsi="Gill Sans MT" w:cs="Calibri"/>
                <w:b/>
              </w:rPr>
            </w:pPr>
            <w:r w:rsidRPr="00D50B1A">
              <w:rPr>
                <w:rFonts w:ascii="Gill Sans MT" w:hAnsi="Gill Sans MT" w:cs="Calibr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50B1A">
              <w:rPr>
                <w:rFonts w:ascii="Gill Sans MT" w:hAnsi="Gill Sans MT" w:cs="Calibri"/>
              </w:rPr>
              <w:instrText xml:space="preserve"> FORMTEXT </w:instrText>
            </w:r>
            <w:r w:rsidRPr="00D50B1A">
              <w:rPr>
                <w:rFonts w:ascii="Gill Sans MT" w:hAnsi="Gill Sans MT" w:cs="Calibri"/>
              </w:rPr>
            </w:r>
            <w:r w:rsidRPr="00D50B1A">
              <w:rPr>
                <w:rFonts w:ascii="Gill Sans MT" w:hAnsi="Gill Sans MT" w:cs="Calibri"/>
              </w:rPr>
              <w:fldChar w:fldCharType="separate"/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  <w:noProof/>
              </w:rPr>
              <w:t> </w:t>
            </w:r>
            <w:r w:rsidRPr="00D50B1A">
              <w:rPr>
                <w:rFonts w:ascii="Gill Sans MT" w:hAnsi="Gill Sans MT" w:cs="Calibri"/>
              </w:rPr>
              <w:fldChar w:fldCharType="end"/>
            </w:r>
          </w:p>
          <w:p w14:paraId="17690F73" w14:textId="77777777" w:rsidR="00981795" w:rsidRDefault="00981795" w:rsidP="00983E23">
            <w:pPr>
              <w:rPr>
                <w:rFonts w:ascii="Gill Sans MT" w:hAnsi="Gill Sans MT" w:cs="Calibri"/>
                <w:b/>
              </w:rPr>
            </w:pPr>
          </w:p>
        </w:tc>
      </w:tr>
    </w:tbl>
    <w:p w14:paraId="08062B8B" w14:textId="77777777" w:rsidR="00981795" w:rsidRDefault="00981795" w:rsidP="00981795">
      <w:pPr>
        <w:rPr>
          <w:rFonts w:ascii="Gill Sans MT" w:hAnsi="Gill Sans MT" w:cs="Calibri"/>
          <w:b/>
        </w:rPr>
      </w:pPr>
    </w:p>
    <w:p w14:paraId="6090A9A9" w14:textId="77777777" w:rsidR="00981795" w:rsidRPr="00981795" w:rsidRDefault="00981795" w:rsidP="00981795">
      <w:pPr>
        <w:pStyle w:val="NoSpacing"/>
        <w:rPr>
          <w:b/>
          <w:bCs/>
        </w:rPr>
      </w:pPr>
      <w:r w:rsidRPr="00981795">
        <w:rPr>
          <w:b/>
          <w:bCs/>
        </w:rPr>
        <w:t>Declaration</w:t>
      </w:r>
    </w:p>
    <w:p w14:paraId="28C9A9EA" w14:textId="77777777" w:rsidR="00981795" w:rsidRPr="00981795" w:rsidRDefault="00981795" w:rsidP="00981795">
      <w:pPr>
        <w:pStyle w:val="NoSpacing"/>
        <w:rPr>
          <w:b/>
          <w:bCs/>
        </w:rPr>
      </w:pPr>
    </w:p>
    <w:p w14:paraId="5B88309A" w14:textId="77777777" w:rsidR="00981795" w:rsidRPr="00981795" w:rsidRDefault="00981795" w:rsidP="00981795">
      <w:pPr>
        <w:pStyle w:val="NoSpacing"/>
        <w:rPr>
          <w:b/>
          <w:bCs/>
        </w:rPr>
      </w:pPr>
      <w:r w:rsidRPr="00981795">
        <w:rPr>
          <w:b/>
          <w:bCs/>
        </w:rPr>
        <w:t>I declare that the information contained in this application is complete and correct.  I understand that if I have knowingly provided false information, I may be disqualified or dismissed after appointment.</w:t>
      </w:r>
    </w:p>
    <w:p w14:paraId="12BD5F70" w14:textId="77777777" w:rsidR="00981795" w:rsidRPr="00D50B1A" w:rsidRDefault="00981795" w:rsidP="00981795">
      <w:pPr>
        <w:rPr>
          <w:rFonts w:ascii="Gill Sans MT" w:hAnsi="Gill Sans MT" w:cs="Calibri"/>
          <w:b/>
        </w:rPr>
      </w:pPr>
    </w:p>
    <w:p w14:paraId="0602F6DA" w14:textId="77777777" w:rsidR="00981795" w:rsidRPr="00D50B1A" w:rsidRDefault="00981795" w:rsidP="00981795">
      <w:pPr>
        <w:rPr>
          <w:rFonts w:ascii="Gill Sans MT" w:hAnsi="Gill Sans MT" w:cs="Calibri"/>
          <w:b/>
        </w:rPr>
      </w:pPr>
    </w:p>
    <w:p w14:paraId="3AC4AE49" w14:textId="77777777" w:rsidR="00981795" w:rsidRPr="00D50B1A" w:rsidRDefault="00981795" w:rsidP="00981795">
      <w:pPr>
        <w:rPr>
          <w:rFonts w:ascii="Gill Sans MT" w:hAnsi="Gill Sans MT" w:cs="Calibri"/>
          <w:b/>
        </w:rPr>
      </w:pPr>
      <w:r w:rsidRPr="00D50B1A">
        <w:rPr>
          <w:rFonts w:ascii="Gill Sans MT" w:hAnsi="Gill Sans MT" w:cs="Calibri"/>
          <w:b/>
        </w:rPr>
        <w:t>Signature: _________________________________   Date:  ______________________</w:t>
      </w:r>
    </w:p>
    <w:p w14:paraId="265EFCFD" w14:textId="77777777" w:rsidR="00981795" w:rsidRPr="00D50B1A" w:rsidRDefault="00981795" w:rsidP="00981795">
      <w:pPr>
        <w:rPr>
          <w:rFonts w:ascii="Gill Sans MT" w:hAnsi="Gill Sans MT" w:cs="Calibri"/>
          <w:b/>
        </w:rPr>
      </w:pPr>
    </w:p>
    <w:p w14:paraId="251C40EA" w14:textId="77777777" w:rsidR="00981795" w:rsidRPr="00981795" w:rsidRDefault="00981795" w:rsidP="00981795">
      <w:pPr>
        <w:rPr>
          <w:rFonts w:asciiTheme="minorHAnsi" w:hAnsiTheme="minorHAnsi"/>
          <w:i/>
          <w:iCs/>
        </w:rPr>
      </w:pPr>
      <w:r w:rsidRPr="00981795">
        <w:rPr>
          <w:rFonts w:asciiTheme="minorHAnsi" w:hAnsiTheme="minorHAnsi"/>
          <w:i/>
          <w:iCs/>
        </w:rPr>
        <w:t>(digital/typed signature accepted)</w:t>
      </w:r>
    </w:p>
    <w:p w14:paraId="65C773A1" w14:textId="77777777" w:rsidR="00981795" w:rsidRDefault="00981795" w:rsidP="00981795">
      <w:pPr>
        <w:rPr>
          <w:rFonts w:asciiTheme="minorHAnsi" w:hAnsiTheme="minorHAnsi"/>
          <w:i/>
          <w:iCs/>
        </w:rPr>
      </w:pPr>
    </w:p>
    <w:p w14:paraId="5C42C233" w14:textId="012AE608" w:rsidR="00981795" w:rsidRPr="00981795" w:rsidRDefault="00981795" w:rsidP="00981795">
      <w:pPr>
        <w:rPr>
          <w:rFonts w:asciiTheme="minorHAnsi" w:hAnsiTheme="minorHAnsi"/>
          <w:i/>
          <w:iCs/>
        </w:rPr>
      </w:pPr>
      <w:r w:rsidRPr="00981795">
        <w:rPr>
          <w:rFonts w:asciiTheme="minorHAnsi" w:hAnsiTheme="minorHAnsi"/>
          <w:i/>
          <w:iCs/>
        </w:rPr>
        <w:t xml:space="preserve">For information on how we treat your personal data, please see our privacy policy </w:t>
      </w:r>
    </w:p>
    <w:p w14:paraId="2B3DAE11" w14:textId="77777777" w:rsidR="00A9461F" w:rsidRDefault="00A9461F" w:rsidP="00A9461F">
      <w:pPr>
        <w:rPr>
          <w:rFonts w:ascii="Gill Sans MT" w:hAnsi="Gill Sans MT" w:cs="Calibri"/>
        </w:rPr>
      </w:pPr>
    </w:p>
    <w:p w14:paraId="784B798B" w14:textId="77777777" w:rsidR="00A9461F" w:rsidRDefault="00A9461F" w:rsidP="00A9461F">
      <w:pPr>
        <w:rPr>
          <w:rFonts w:ascii="Gill Sans MT" w:hAnsi="Gill Sans MT" w:cs="Calibri"/>
        </w:rPr>
      </w:pPr>
    </w:p>
    <w:p w14:paraId="28BC52A6" w14:textId="77777777" w:rsidR="00A9461F" w:rsidRDefault="00A9461F" w:rsidP="00A9461F">
      <w:pPr>
        <w:rPr>
          <w:rFonts w:ascii="Gill Sans MT" w:hAnsi="Gill Sans MT" w:cs="Calibri"/>
        </w:rPr>
      </w:pPr>
    </w:p>
    <w:p w14:paraId="40DF025A" w14:textId="77777777" w:rsidR="00A9461F" w:rsidRDefault="00A9461F" w:rsidP="0048653A"/>
    <w:sectPr w:rsidR="00A9461F" w:rsidSect="00870E64">
      <w:footerReference w:type="default" r:id="rId12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EB388" w14:textId="77777777" w:rsidR="00B31E6D" w:rsidRDefault="00B31E6D" w:rsidP="00B85D05">
      <w:pPr>
        <w:spacing w:after="0" w:line="240" w:lineRule="auto"/>
      </w:pPr>
      <w:r>
        <w:separator/>
      </w:r>
    </w:p>
  </w:endnote>
  <w:endnote w:type="continuationSeparator" w:id="0">
    <w:p w14:paraId="0BBAE262" w14:textId="77777777" w:rsidR="00B31E6D" w:rsidRDefault="00B31E6D" w:rsidP="00B85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arito">
    <w:altName w:val="Calibri"/>
    <w:charset w:val="00"/>
    <w:family w:val="auto"/>
    <w:pitch w:val="variable"/>
    <w:sig w:usb0="0000000F" w:usb1="00000000" w:usb2="00000000" w:usb3="00000000" w:csb0="00000093" w:csb1="00000000"/>
  </w:font>
  <w:font w:name="Gabarito Black">
    <w:altName w:val="Calibri"/>
    <w:charset w:val="00"/>
    <w:family w:val="auto"/>
    <w:pitch w:val="variable"/>
    <w:sig w:usb0="0000000F" w:usb1="00000000" w:usb2="00000000" w:usb3="00000000" w:csb0="00000093" w:csb1="00000000"/>
  </w:font>
  <w:font w:name="Gabarito SemiBold">
    <w:altName w:val="Calibri"/>
    <w:charset w:val="00"/>
    <w:family w:val="auto"/>
    <w:pitch w:val="variable"/>
    <w:sig w:usb0="0000000F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7356" w14:textId="64E3D031" w:rsidR="004F5659" w:rsidRPr="00B9605B" w:rsidRDefault="004F5659" w:rsidP="00B9605B">
    <w:pPr>
      <w:ind w:left="142" w:right="-731"/>
      <w:rPr>
        <w:rFonts w:asciiTheme="minorHAnsi" w:hAnsiTheme="minorHAnsi"/>
        <w:sz w:val="18"/>
        <w:szCs w:val="18"/>
      </w:rPr>
    </w:pPr>
    <w:r w:rsidRPr="00B9605B">
      <w:rPr>
        <w:rFonts w:asciiTheme="minorHAnsi" w:hAnsiTheme="minorHAnsi"/>
        <w:b/>
        <w:sz w:val="18"/>
        <w:szCs w:val="18"/>
      </w:rPr>
      <w:t xml:space="preserve">Kent Community Foundation       </w:t>
    </w:r>
    <w:r w:rsidR="00B9605B" w:rsidRPr="00B9605B">
      <w:rPr>
        <w:rFonts w:asciiTheme="minorHAnsi" w:hAnsiTheme="minorHAnsi"/>
        <w:b/>
        <w:sz w:val="18"/>
        <w:szCs w:val="18"/>
      </w:rPr>
      <w:t xml:space="preserve">Registered Address: </w:t>
    </w:r>
    <w:r w:rsidR="00B9605B" w:rsidRPr="00B9605B">
      <w:rPr>
        <w:rFonts w:asciiTheme="minorHAnsi" w:hAnsiTheme="minorHAnsi"/>
        <w:sz w:val="18"/>
        <w:szCs w:val="18"/>
      </w:rPr>
      <w:t xml:space="preserve">Park Barn, Evegate Business Park, Ashford, TN25 </w:t>
    </w:r>
    <w:r w:rsidR="00B9605B">
      <w:rPr>
        <w:rFonts w:asciiTheme="minorHAnsi" w:hAnsiTheme="minorHAnsi"/>
        <w:sz w:val="18"/>
        <w:szCs w:val="18"/>
      </w:rPr>
      <w:t>6SX</w:t>
    </w:r>
    <w:r w:rsidR="00B9605B">
      <w:rPr>
        <w:rFonts w:asciiTheme="minorHAnsi" w:hAnsiTheme="minorHAnsi"/>
        <w:sz w:val="18"/>
        <w:szCs w:val="18"/>
      </w:rPr>
      <w:br/>
    </w:r>
    <w:r w:rsidRPr="00B9605B">
      <w:rPr>
        <w:rFonts w:asciiTheme="minorHAnsi" w:hAnsiTheme="minorHAnsi"/>
        <w:b/>
        <w:sz w:val="18"/>
        <w:szCs w:val="18"/>
      </w:rPr>
      <w:t xml:space="preserve">Charity Number: </w:t>
    </w:r>
    <w:proofErr w:type="gramStart"/>
    <w:r w:rsidRPr="00B9605B">
      <w:rPr>
        <w:rFonts w:asciiTheme="minorHAnsi" w:hAnsiTheme="minorHAnsi"/>
        <w:sz w:val="18"/>
        <w:szCs w:val="18"/>
      </w:rPr>
      <w:t>1084361</w:t>
    </w:r>
    <w:r w:rsidR="00B9605B">
      <w:rPr>
        <w:rFonts w:asciiTheme="minorHAnsi" w:hAnsiTheme="minorHAnsi"/>
        <w:sz w:val="18"/>
        <w:szCs w:val="18"/>
      </w:rPr>
      <w:t xml:space="preserve"> </w:t>
    </w:r>
    <w:r w:rsidRPr="00B9605B">
      <w:rPr>
        <w:rFonts w:asciiTheme="minorHAnsi" w:hAnsiTheme="minorHAnsi"/>
        <w:sz w:val="18"/>
        <w:szCs w:val="18"/>
      </w:rPr>
      <w:t xml:space="preserve"> </w:t>
    </w:r>
    <w:r w:rsidRPr="00B9605B">
      <w:rPr>
        <w:rFonts w:asciiTheme="minorHAnsi" w:hAnsiTheme="minorHAnsi"/>
        <w:b/>
        <w:sz w:val="18"/>
        <w:szCs w:val="18"/>
      </w:rPr>
      <w:t>Company</w:t>
    </w:r>
    <w:proofErr w:type="gramEnd"/>
    <w:r w:rsidRPr="00B9605B">
      <w:rPr>
        <w:rFonts w:asciiTheme="minorHAnsi" w:hAnsiTheme="minorHAnsi"/>
        <w:b/>
        <w:sz w:val="18"/>
        <w:szCs w:val="18"/>
      </w:rPr>
      <w:t xml:space="preserve"> Number: </w:t>
    </w:r>
    <w:proofErr w:type="gramStart"/>
    <w:r w:rsidRPr="00B9605B">
      <w:rPr>
        <w:rFonts w:asciiTheme="minorHAnsi" w:hAnsiTheme="minorHAnsi"/>
        <w:sz w:val="18"/>
        <w:szCs w:val="18"/>
      </w:rPr>
      <w:t>4088589</w:t>
    </w:r>
    <w:r w:rsidR="00B9605B">
      <w:rPr>
        <w:rFonts w:asciiTheme="minorHAnsi" w:hAnsiTheme="minorHAnsi"/>
        <w:sz w:val="18"/>
        <w:szCs w:val="18"/>
      </w:rPr>
      <w:t xml:space="preserve">  </w:t>
    </w:r>
    <w:r w:rsidRPr="00B9605B">
      <w:rPr>
        <w:rFonts w:asciiTheme="minorHAnsi" w:hAnsiTheme="minorHAnsi"/>
        <w:b/>
        <w:sz w:val="18"/>
        <w:szCs w:val="18"/>
      </w:rPr>
      <w:t>Registered</w:t>
    </w:r>
    <w:proofErr w:type="gramEnd"/>
    <w:r w:rsidRPr="00B9605B">
      <w:rPr>
        <w:rFonts w:asciiTheme="minorHAnsi" w:hAnsiTheme="minorHAnsi"/>
        <w:b/>
        <w:sz w:val="18"/>
        <w:szCs w:val="18"/>
      </w:rPr>
      <w:t xml:space="preserve"> in England and Wales</w:t>
    </w:r>
  </w:p>
  <w:p w14:paraId="07AF0CD4" w14:textId="77777777" w:rsidR="004F5659" w:rsidRDefault="004F5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46744" w14:textId="77777777" w:rsidR="00B31E6D" w:rsidRDefault="00B31E6D" w:rsidP="00B85D05">
      <w:pPr>
        <w:spacing w:after="0" w:line="240" w:lineRule="auto"/>
      </w:pPr>
      <w:r>
        <w:separator/>
      </w:r>
    </w:p>
  </w:footnote>
  <w:footnote w:type="continuationSeparator" w:id="0">
    <w:p w14:paraId="7D420C57" w14:textId="77777777" w:rsidR="00B31E6D" w:rsidRDefault="00B31E6D" w:rsidP="00B85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246C"/>
    <w:multiLevelType w:val="multilevel"/>
    <w:tmpl w:val="08EA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837619"/>
    <w:multiLevelType w:val="multilevel"/>
    <w:tmpl w:val="F2B0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A54631"/>
    <w:multiLevelType w:val="hybridMultilevel"/>
    <w:tmpl w:val="C1880844"/>
    <w:lvl w:ilvl="0" w:tplc="52167D7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7B04"/>
    <w:multiLevelType w:val="multilevel"/>
    <w:tmpl w:val="2984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BC7D1C"/>
    <w:multiLevelType w:val="multilevel"/>
    <w:tmpl w:val="CDA6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B0C44"/>
    <w:multiLevelType w:val="multilevel"/>
    <w:tmpl w:val="8724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302853"/>
    <w:multiLevelType w:val="multilevel"/>
    <w:tmpl w:val="6438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2E06A9"/>
    <w:multiLevelType w:val="multilevel"/>
    <w:tmpl w:val="6C465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554F3B"/>
    <w:multiLevelType w:val="multilevel"/>
    <w:tmpl w:val="C3A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875D9D"/>
    <w:multiLevelType w:val="multilevel"/>
    <w:tmpl w:val="54FE2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105F73"/>
    <w:multiLevelType w:val="hybridMultilevel"/>
    <w:tmpl w:val="2A3CC2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A4112"/>
    <w:multiLevelType w:val="multilevel"/>
    <w:tmpl w:val="00808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E60C48"/>
    <w:multiLevelType w:val="multilevel"/>
    <w:tmpl w:val="8FB6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CB31BA"/>
    <w:multiLevelType w:val="multilevel"/>
    <w:tmpl w:val="E2509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03E1E"/>
    <w:multiLevelType w:val="multilevel"/>
    <w:tmpl w:val="730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CC1707"/>
    <w:multiLevelType w:val="multilevel"/>
    <w:tmpl w:val="538A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11D58"/>
    <w:multiLevelType w:val="multilevel"/>
    <w:tmpl w:val="E200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34A3251"/>
    <w:multiLevelType w:val="multilevel"/>
    <w:tmpl w:val="0ABE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5729B"/>
    <w:multiLevelType w:val="multilevel"/>
    <w:tmpl w:val="F3FC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07E69"/>
    <w:multiLevelType w:val="multilevel"/>
    <w:tmpl w:val="BE0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1676C6"/>
    <w:multiLevelType w:val="multilevel"/>
    <w:tmpl w:val="C98A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984C8D"/>
    <w:multiLevelType w:val="multilevel"/>
    <w:tmpl w:val="08B43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487A21"/>
    <w:multiLevelType w:val="multilevel"/>
    <w:tmpl w:val="1250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8C6BBF"/>
    <w:multiLevelType w:val="multilevel"/>
    <w:tmpl w:val="8888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591C1D"/>
    <w:multiLevelType w:val="multilevel"/>
    <w:tmpl w:val="8D18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765D7D"/>
    <w:multiLevelType w:val="multilevel"/>
    <w:tmpl w:val="A1CE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382B39"/>
    <w:multiLevelType w:val="multilevel"/>
    <w:tmpl w:val="C0BC5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CF28B0"/>
    <w:multiLevelType w:val="multilevel"/>
    <w:tmpl w:val="38FE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424ECD"/>
    <w:multiLevelType w:val="multilevel"/>
    <w:tmpl w:val="AFA2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4B0D6B"/>
    <w:multiLevelType w:val="multilevel"/>
    <w:tmpl w:val="042A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773A15"/>
    <w:multiLevelType w:val="hybridMultilevel"/>
    <w:tmpl w:val="0AB05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7614"/>
    <w:multiLevelType w:val="multilevel"/>
    <w:tmpl w:val="611CC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A61095"/>
    <w:multiLevelType w:val="multilevel"/>
    <w:tmpl w:val="B018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734A25"/>
    <w:multiLevelType w:val="multilevel"/>
    <w:tmpl w:val="8134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EE334D"/>
    <w:multiLevelType w:val="multilevel"/>
    <w:tmpl w:val="C14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F5A6DC9"/>
    <w:multiLevelType w:val="multilevel"/>
    <w:tmpl w:val="F2FE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90644507">
    <w:abstractNumId w:val="2"/>
  </w:num>
  <w:num w:numId="2" w16cid:durableId="384836129">
    <w:abstractNumId w:val="30"/>
  </w:num>
  <w:num w:numId="3" w16cid:durableId="1500383790">
    <w:abstractNumId w:val="10"/>
  </w:num>
  <w:num w:numId="4" w16cid:durableId="1751735875">
    <w:abstractNumId w:val="24"/>
  </w:num>
  <w:num w:numId="5" w16cid:durableId="109707785">
    <w:abstractNumId w:val="35"/>
  </w:num>
  <w:num w:numId="6" w16cid:durableId="807363406">
    <w:abstractNumId w:val="15"/>
  </w:num>
  <w:num w:numId="7" w16cid:durableId="989745710">
    <w:abstractNumId w:val="31"/>
  </w:num>
  <w:num w:numId="8" w16cid:durableId="166409516">
    <w:abstractNumId w:val="33"/>
  </w:num>
  <w:num w:numId="9" w16cid:durableId="946812498">
    <w:abstractNumId w:val="4"/>
  </w:num>
  <w:num w:numId="10" w16cid:durableId="1951929920">
    <w:abstractNumId w:val="14"/>
  </w:num>
  <w:num w:numId="11" w16cid:durableId="69930894">
    <w:abstractNumId w:val="19"/>
  </w:num>
  <w:num w:numId="12" w16cid:durableId="1568691058">
    <w:abstractNumId w:val="27"/>
  </w:num>
  <w:num w:numId="13" w16cid:durableId="2044474158">
    <w:abstractNumId w:val="34"/>
  </w:num>
  <w:num w:numId="14" w16cid:durableId="325474472">
    <w:abstractNumId w:val="6"/>
  </w:num>
  <w:num w:numId="15" w16cid:durableId="1447234539">
    <w:abstractNumId w:val="29"/>
  </w:num>
  <w:num w:numId="16" w16cid:durableId="1887332388">
    <w:abstractNumId w:val="20"/>
  </w:num>
  <w:num w:numId="17" w16cid:durableId="1190678172">
    <w:abstractNumId w:val="26"/>
  </w:num>
  <w:num w:numId="18" w16cid:durableId="426657881">
    <w:abstractNumId w:val="0"/>
  </w:num>
  <w:num w:numId="19" w16cid:durableId="1634364662">
    <w:abstractNumId w:val="13"/>
  </w:num>
  <w:num w:numId="20" w16cid:durableId="1552502361">
    <w:abstractNumId w:val="21"/>
  </w:num>
  <w:num w:numId="21" w16cid:durableId="556823142">
    <w:abstractNumId w:val="25"/>
  </w:num>
  <w:num w:numId="22" w16cid:durableId="1659768043">
    <w:abstractNumId w:val="32"/>
  </w:num>
  <w:num w:numId="23" w16cid:durableId="1653488703">
    <w:abstractNumId w:val="16"/>
  </w:num>
  <w:num w:numId="24" w16cid:durableId="1082028638">
    <w:abstractNumId w:val="28"/>
  </w:num>
  <w:num w:numId="25" w16cid:durableId="1911649982">
    <w:abstractNumId w:val="23"/>
  </w:num>
  <w:num w:numId="26" w16cid:durableId="897326465">
    <w:abstractNumId w:val="7"/>
  </w:num>
  <w:num w:numId="27" w16cid:durableId="478418875">
    <w:abstractNumId w:val="3"/>
  </w:num>
  <w:num w:numId="28" w16cid:durableId="609895330">
    <w:abstractNumId w:val="8"/>
  </w:num>
  <w:num w:numId="29" w16cid:durableId="1241982451">
    <w:abstractNumId w:val="22"/>
  </w:num>
  <w:num w:numId="30" w16cid:durableId="485828674">
    <w:abstractNumId w:val="5"/>
  </w:num>
  <w:num w:numId="31" w16cid:durableId="1347250427">
    <w:abstractNumId w:val="9"/>
  </w:num>
  <w:num w:numId="32" w16cid:durableId="1975400846">
    <w:abstractNumId w:val="12"/>
  </w:num>
  <w:num w:numId="33" w16cid:durableId="1301106540">
    <w:abstractNumId w:val="17"/>
  </w:num>
  <w:num w:numId="34" w16cid:durableId="75521153">
    <w:abstractNumId w:val="11"/>
  </w:num>
  <w:num w:numId="35" w16cid:durableId="1836189934">
    <w:abstractNumId w:val="1"/>
  </w:num>
  <w:num w:numId="36" w16cid:durableId="17855372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1F"/>
    <w:rsid w:val="0005288C"/>
    <w:rsid w:val="0009253C"/>
    <w:rsid w:val="000E2B17"/>
    <w:rsid w:val="000E4230"/>
    <w:rsid w:val="00100334"/>
    <w:rsid w:val="00117638"/>
    <w:rsid w:val="00172B9D"/>
    <w:rsid w:val="00190DEA"/>
    <w:rsid w:val="001B311F"/>
    <w:rsid w:val="001C67BC"/>
    <w:rsid w:val="001D5F45"/>
    <w:rsid w:val="002039EC"/>
    <w:rsid w:val="00212E45"/>
    <w:rsid w:val="002537CB"/>
    <w:rsid w:val="002659D2"/>
    <w:rsid w:val="002E1B36"/>
    <w:rsid w:val="003617D2"/>
    <w:rsid w:val="0038126B"/>
    <w:rsid w:val="00394CF1"/>
    <w:rsid w:val="00425F52"/>
    <w:rsid w:val="00430780"/>
    <w:rsid w:val="00452F37"/>
    <w:rsid w:val="00453A77"/>
    <w:rsid w:val="0046096C"/>
    <w:rsid w:val="00460D10"/>
    <w:rsid w:val="00461D21"/>
    <w:rsid w:val="00474EF6"/>
    <w:rsid w:val="0048653A"/>
    <w:rsid w:val="004A087C"/>
    <w:rsid w:val="004D2B45"/>
    <w:rsid w:val="004E47A8"/>
    <w:rsid w:val="004F5659"/>
    <w:rsid w:val="005117A0"/>
    <w:rsid w:val="00535466"/>
    <w:rsid w:val="005536F8"/>
    <w:rsid w:val="00556027"/>
    <w:rsid w:val="005B4CBB"/>
    <w:rsid w:val="00663023"/>
    <w:rsid w:val="006737CD"/>
    <w:rsid w:val="006C1275"/>
    <w:rsid w:val="006E6C39"/>
    <w:rsid w:val="006F54F3"/>
    <w:rsid w:val="006F655C"/>
    <w:rsid w:val="00701FAD"/>
    <w:rsid w:val="00791111"/>
    <w:rsid w:val="007B7AAC"/>
    <w:rsid w:val="007D71A9"/>
    <w:rsid w:val="007E7684"/>
    <w:rsid w:val="008627FD"/>
    <w:rsid w:val="00870E64"/>
    <w:rsid w:val="008A2EC2"/>
    <w:rsid w:val="008B6C12"/>
    <w:rsid w:val="008D0058"/>
    <w:rsid w:val="008D1AD1"/>
    <w:rsid w:val="008E1665"/>
    <w:rsid w:val="00930801"/>
    <w:rsid w:val="0093192B"/>
    <w:rsid w:val="009350AF"/>
    <w:rsid w:val="00981795"/>
    <w:rsid w:val="009B2000"/>
    <w:rsid w:val="00A2660C"/>
    <w:rsid w:val="00A9461F"/>
    <w:rsid w:val="00A94846"/>
    <w:rsid w:val="00AC508F"/>
    <w:rsid w:val="00B31E6D"/>
    <w:rsid w:val="00B713B8"/>
    <w:rsid w:val="00B80418"/>
    <w:rsid w:val="00B85D05"/>
    <w:rsid w:val="00B9605B"/>
    <w:rsid w:val="00BB69D3"/>
    <w:rsid w:val="00BF6822"/>
    <w:rsid w:val="00CF4AC4"/>
    <w:rsid w:val="00D554B6"/>
    <w:rsid w:val="00E11C53"/>
    <w:rsid w:val="00E1621F"/>
    <w:rsid w:val="00E23257"/>
    <w:rsid w:val="00E3291B"/>
    <w:rsid w:val="00E562CC"/>
    <w:rsid w:val="00E75343"/>
    <w:rsid w:val="00E84D4C"/>
    <w:rsid w:val="00F057B0"/>
    <w:rsid w:val="00F44A7F"/>
    <w:rsid w:val="00F77038"/>
    <w:rsid w:val="00FC59FD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AD9A8"/>
  <w15:chartTrackingRefBased/>
  <w15:docId w15:val="{D1002831-F7E5-41DF-8657-79E8C546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53A"/>
    <w:pPr>
      <w:spacing w:after="80" w:line="360" w:lineRule="auto"/>
    </w:pPr>
    <w:rPr>
      <w:rFonts w:ascii="Gabarito" w:hAnsi="Gabarito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53A"/>
    <w:pPr>
      <w:spacing w:before="600"/>
      <w:outlineLvl w:val="0"/>
    </w:pPr>
    <w:rPr>
      <w:rFonts w:ascii="Gabarito Black" w:hAnsi="Gabarito Black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53A"/>
    <w:pPr>
      <w:outlineLvl w:val="1"/>
    </w:pPr>
    <w:rPr>
      <w:rFonts w:ascii="Gabarito SemiBold" w:hAnsi="Gabarito SemiBold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53A"/>
    <w:pPr>
      <w:outlineLvl w:val="2"/>
    </w:pPr>
    <w:rPr>
      <w:rFonts w:ascii="Gabarito SemiBold" w:hAnsi="Gabarito SemiBol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53A"/>
    <w:pPr>
      <w:keepNext/>
      <w:keepLines/>
      <w:spacing w:before="40"/>
      <w:outlineLvl w:val="3"/>
    </w:pPr>
    <w:rPr>
      <w:rFonts w:ascii="Gabarito SemiBold" w:eastAsiaTheme="majorEastAsia" w:hAnsi="Gabarito SemiBold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66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13D2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6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0291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02917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66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66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53A"/>
    <w:rPr>
      <w:rFonts w:ascii="Gabarito Black" w:hAnsi="Gabarito Black"/>
      <w:b/>
      <w:bCs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8653A"/>
    <w:rPr>
      <w:rFonts w:ascii="Gabarito SemiBold" w:hAnsi="Gabarito SemiBold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rsid w:val="002659D2"/>
    <w:rPr>
      <w:rFonts w:ascii="Gabarito Black" w:hAnsi="Gabarito Black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659D2"/>
    <w:rPr>
      <w:rFonts w:ascii="Gabarito Black" w:hAnsi="Gabarito Black"/>
      <w:sz w:val="40"/>
      <w:szCs w:val="40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rsid w:val="002659D2"/>
    <w:rPr>
      <w:color w:val="244129"/>
    </w:rPr>
  </w:style>
  <w:style w:type="character" w:customStyle="1" w:styleId="SubtitleChar">
    <w:name w:val="Subtitle Char"/>
    <w:basedOn w:val="DefaultParagraphFont"/>
    <w:link w:val="Subtitle"/>
    <w:uiPriority w:val="11"/>
    <w:rsid w:val="002659D2"/>
    <w:rPr>
      <w:rFonts w:ascii="Gabarito" w:hAnsi="Gabarito"/>
      <w:color w:val="244129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rsid w:val="00E11C53"/>
    <w:rPr>
      <w:rFonts w:ascii="Gill Sans MT" w:hAnsi="Gill Sans MT"/>
      <w:b/>
      <w:bCs/>
      <w:color w:val="207584"/>
      <w:sz w:val="24"/>
    </w:rPr>
  </w:style>
  <w:style w:type="character" w:styleId="Emphasis">
    <w:name w:val="Emphasis"/>
    <w:basedOn w:val="DefaultParagraphFont"/>
    <w:uiPriority w:val="20"/>
    <w:rsid w:val="00E11C53"/>
    <w:rPr>
      <w:rFonts w:ascii="Gill Sans MT" w:hAnsi="Gill Sans MT"/>
      <w:i w:val="0"/>
      <w:iCs/>
      <w:color w:val="207584"/>
      <w:sz w:val="24"/>
    </w:rPr>
  </w:style>
  <w:style w:type="paragraph" w:styleId="ListParagraph">
    <w:name w:val="List Paragraph"/>
    <w:basedOn w:val="Normal"/>
    <w:uiPriority w:val="34"/>
    <w:qFormat/>
    <w:rsid w:val="0048653A"/>
    <w:pPr>
      <w:numPr>
        <w:numId w:val="1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8653A"/>
    <w:rPr>
      <w:rFonts w:ascii="Gabarito SemiBold" w:hAnsi="Gabarito SemiBold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48653A"/>
    <w:rPr>
      <w:rFonts w:ascii="Gabarito SemiBold" w:eastAsiaTheme="majorEastAsia" w:hAnsi="Gabarito SemiBold" w:cstheme="majorBidi"/>
      <w:i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665"/>
    <w:rPr>
      <w:rFonts w:asciiTheme="majorHAnsi" w:eastAsiaTheme="majorEastAsia" w:hAnsiTheme="majorHAnsi" w:cstheme="majorBidi"/>
      <w:color w:val="913D22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665"/>
    <w:rPr>
      <w:rFonts w:asciiTheme="majorHAnsi" w:eastAsiaTheme="majorEastAsia" w:hAnsiTheme="majorHAnsi" w:cstheme="majorBidi"/>
      <w:color w:val="602917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665"/>
    <w:rPr>
      <w:rFonts w:asciiTheme="majorHAnsi" w:eastAsiaTheme="majorEastAsia" w:hAnsiTheme="majorHAnsi" w:cstheme="majorBidi"/>
      <w:i/>
      <w:iCs/>
      <w:color w:val="602917" w:themeColor="accent1" w:themeShade="7F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66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6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NoSpacing">
    <w:name w:val="No Spacing"/>
    <w:basedOn w:val="Normal"/>
    <w:uiPriority w:val="1"/>
    <w:qFormat/>
    <w:rsid w:val="00486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rsid w:val="00870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E64"/>
    <w:rPr>
      <w:rFonts w:ascii="Gill Sans MT" w:hAnsi="Gill Sans MT"/>
      <w:i/>
      <w:iCs/>
      <w:color w:val="404040" w:themeColor="text1" w:themeTint="BF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rsid w:val="00870E64"/>
    <w:rPr>
      <w:i/>
      <w:iCs/>
      <w:color w:val="913D2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70E64"/>
    <w:pPr>
      <w:pBdr>
        <w:top w:val="single" w:sz="4" w:space="10" w:color="913D22" w:themeColor="accent1" w:themeShade="BF"/>
        <w:bottom w:val="single" w:sz="4" w:space="10" w:color="913D22" w:themeColor="accent1" w:themeShade="BF"/>
      </w:pBdr>
      <w:spacing w:before="360" w:after="360"/>
      <w:ind w:left="864" w:right="864"/>
      <w:jc w:val="center"/>
    </w:pPr>
    <w:rPr>
      <w:i/>
      <w:iCs/>
      <w:color w:val="913D2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E64"/>
    <w:rPr>
      <w:rFonts w:ascii="Gill Sans MT" w:hAnsi="Gill Sans MT"/>
      <w:i/>
      <w:iCs/>
      <w:color w:val="913D22" w:themeColor="accent1" w:themeShade="BF"/>
      <w:sz w:val="24"/>
      <w:szCs w:val="24"/>
      <w:lang w:eastAsia="en-GB"/>
    </w:rPr>
  </w:style>
  <w:style w:type="character" w:styleId="IntenseReference">
    <w:name w:val="Intense Reference"/>
    <w:basedOn w:val="DefaultParagraphFont"/>
    <w:uiPriority w:val="32"/>
    <w:rsid w:val="00870E64"/>
    <w:rPr>
      <w:b/>
      <w:bCs/>
      <w:smallCaps/>
      <w:color w:val="913D22" w:themeColor="accent1" w:themeShade="BF"/>
      <w:spacing w:val="5"/>
    </w:rPr>
  </w:style>
  <w:style w:type="paragraph" w:customStyle="1" w:styleId="Hyperlinks">
    <w:name w:val="Hyperlinks"/>
    <w:basedOn w:val="Normal"/>
    <w:link w:val="HyperlinksChar"/>
    <w:rsid w:val="002659D2"/>
    <w:pPr>
      <w:spacing w:after="0"/>
    </w:pPr>
    <w:rPr>
      <w:rFonts w:ascii="Gabarito SemiBold" w:hAnsi="Gabarito SemiBold"/>
      <w:color w:val="1F7685"/>
      <w:u w:val="single"/>
    </w:rPr>
  </w:style>
  <w:style w:type="character" w:customStyle="1" w:styleId="HyperlinksChar">
    <w:name w:val="Hyperlinks Char"/>
    <w:basedOn w:val="DefaultParagraphFont"/>
    <w:link w:val="Hyperlinks"/>
    <w:rsid w:val="002659D2"/>
    <w:rPr>
      <w:rFonts w:ascii="Gabarito SemiBold" w:hAnsi="Gabarito SemiBold"/>
      <w:color w:val="1F7685"/>
      <w:sz w:val="24"/>
      <w:szCs w:val="24"/>
      <w:u w:val="single"/>
      <w:lang w:eastAsia="en-GB"/>
    </w:rPr>
  </w:style>
  <w:style w:type="character" w:styleId="Hyperlink">
    <w:name w:val="Hyperlink"/>
    <w:basedOn w:val="DefaultParagraphFont"/>
    <w:uiPriority w:val="99"/>
    <w:unhideWhenUsed/>
    <w:rsid w:val="00B80418"/>
    <w:rPr>
      <w:color w:val="1F768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4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0418"/>
    <w:rPr>
      <w:color w:val="4B3C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D05"/>
    <w:rPr>
      <w:rFonts w:ascii="Gabarito" w:hAnsi="Gabarito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85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D05"/>
    <w:rPr>
      <w:rFonts w:ascii="Gabarito" w:hAnsi="Gabarito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460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Cates\Downloads\NEW%20Branding%202026%20Word%20Template.dotx" TargetMode="External"/></Relationships>
</file>

<file path=word/theme/theme1.xml><?xml version="1.0" encoding="utf-8"?>
<a:theme xmlns:a="http://schemas.openxmlformats.org/drawingml/2006/main" name="Kent Community Foundation 2026">
  <a:themeElements>
    <a:clrScheme name="Kent Community Foundation 2026">
      <a:dk1>
        <a:sysClr val="windowText" lastClr="000000"/>
      </a:dk1>
      <a:lt1>
        <a:sysClr val="window" lastClr="FFFFFF"/>
      </a:lt1>
      <a:dk2>
        <a:srgbClr val="C2532E"/>
      </a:dk2>
      <a:lt2>
        <a:srgbClr val="F5E6AB"/>
      </a:lt2>
      <a:accent1>
        <a:srgbClr val="C2532E"/>
      </a:accent1>
      <a:accent2>
        <a:srgbClr val="244129"/>
      </a:accent2>
      <a:accent3>
        <a:srgbClr val="1F7685"/>
      </a:accent3>
      <a:accent4>
        <a:srgbClr val="4B3C7D"/>
      </a:accent4>
      <a:accent5>
        <a:srgbClr val="ECA833"/>
      </a:accent5>
      <a:accent6>
        <a:srgbClr val="BDC6D9"/>
      </a:accent6>
      <a:hlink>
        <a:srgbClr val="1F7685"/>
      </a:hlink>
      <a:folHlink>
        <a:srgbClr val="4B3C7D"/>
      </a:folHlink>
    </a:clrScheme>
    <a:fontScheme name="Kent Community Foundation - Gabriato">
      <a:majorFont>
        <a:latin typeface="Gabarito SemiBold"/>
        <a:ea typeface=""/>
        <a:cs typeface=""/>
      </a:majorFont>
      <a:minorFont>
        <a:latin typeface="Gabar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02e01d-4a26-4a36-958a-dee4814429de" xsi:nil="true"/>
    <lcf76f155ced4ddcb4097134ff3c332f xmlns="dbd41b6e-6c9a-40de-9ede-7c92a8f6a5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B4ACE090E6141AF185915A8B43249" ma:contentTypeVersion="17" ma:contentTypeDescription="Create a new document." ma:contentTypeScope="" ma:versionID="0ecb57c53f761b84c32971a91fbd9d7c">
  <xsd:schema xmlns:xsd="http://www.w3.org/2001/XMLSchema" xmlns:xs="http://www.w3.org/2001/XMLSchema" xmlns:p="http://schemas.microsoft.com/office/2006/metadata/properties" xmlns:ns2="dbd41b6e-6c9a-40de-9ede-7c92a8f6a56c" xmlns:ns3="3702e01d-4a26-4a36-958a-dee4814429de" targetNamespace="http://schemas.microsoft.com/office/2006/metadata/properties" ma:root="true" ma:fieldsID="02b5a180b704d093f34013ca9fcc7d46" ns2:_="" ns3:_="">
    <xsd:import namespace="dbd41b6e-6c9a-40de-9ede-7c92a8f6a56c"/>
    <xsd:import namespace="3702e01d-4a26-4a36-958a-dee481442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1b6e-6c9a-40de-9ede-7c92a8f6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437dbc-fd65-49a4-9de8-5ad0d92d6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e01d-4a26-4a36-958a-dee481442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1e3bbe-ad2a-473c-a07b-7f708c9684b0}" ma:internalName="TaxCatchAll" ma:showField="CatchAllData" ma:web="3702e01d-4a26-4a36-958a-dee481442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D0366-5ADA-44A0-8F42-9C7CC33E8A50}">
  <ds:schemaRefs>
    <ds:schemaRef ds:uri="http://schemas.microsoft.com/office/2006/metadata/properties"/>
    <ds:schemaRef ds:uri="http://schemas.microsoft.com/office/infopath/2007/PartnerControls"/>
    <ds:schemaRef ds:uri="3702e01d-4a26-4a36-958a-dee4814429de"/>
    <ds:schemaRef ds:uri="dbd41b6e-6c9a-40de-9ede-7c92a8f6a56c"/>
  </ds:schemaRefs>
</ds:datastoreItem>
</file>

<file path=customXml/itemProps2.xml><?xml version="1.0" encoding="utf-8"?>
<ds:datastoreItem xmlns:ds="http://schemas.openxmlformats.org/officeDocument/2006/customXml" ds:itemID="{A221F07E-F6A7-41E9-8116-3416D16887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595AC6-0887-4011-81DD-F7D7AFB20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1b6e-6c9a-40de-9ede-7c92a8f6a56c"/>
    <ds:schemaRef ds:uri="3702e01d-4a26-4a36-958a-dee481442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18D5BD-BBD9-47CD-820F-AB0C80B3F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Branding 2026 Word Template</Template>
  <TotalTime>2</TotalTime>
  <Pages>4</Pages>
  <Words>382</Words>
  <Characters>2115</Characters>
  <Application>Microsoft Office Word</Application>
  <DocSecurity>0</DocSecurity>
  <Lines>210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Cates</dc:creator>
  <cp:keywords/>
  <dc:description/>
  <cp:lastModifiedBy>Claire Cates</cp:lastModifiedBy>
  <cp:revision>4</cp:revision>
  <dcterms:created xsi:type="dcterms:W3CDTF">2026-03-18T14:32:00Z</dcterms:created>
  <dcterms:modified xsi:type="dcterms:W3CDTF">2026-03-18T14:38:00Z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0x010100846B4ACE090E6141AF185915A8B43249</vt:lpwstr>
  </property>
  <property fmtid="{D5CDD505-2E9C-101B-9397-08002B2CF9AE}" pid="3" name="MediaServiceImageTags">
    <vt:lpwstr/>
  </property>
</Properties>
</file>